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88FE" w14:textId="616692CC" w:rsidR="00735AB9" w:rsidRDefault="00000393" w:rsidP="00E914A5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fr-FR"/>
        </w:rPr>
      </w:pPr>
      <w:r w:rsidRPr="00984C49">
        <w:rPr>
          <w:rFonts w:ascii="Book Antiqua" w:hAnsi="Book Antiqua"/>
          <w:i/>
          <w:i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8460A7" wp14:editId="0DB7A6CE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1704975" cy="971550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220" w:rsidRPr="00984C49"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fr-FR"/>
        </w:rPr>
        <w:t xml:space="preserve">          </w:t>
      </w:r>
    </w:p>
    <w:p w14:paraId="561C40A7" w14:textId="77777777" w:rsidR="00C65E8B" w:rsidRDefault="00C65E8B" w:rsidP="00E914A5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fr-FR"/>
        </w:rPr>
      </w:pPr>
    </w:p>
    <w:p w14:paraId="14E93258" w14:textId="77777777" w:rsidR="00C65E8B" w:rsidRDefault="00C65E8B" w:rsidP="00E914A5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fr-FR"/>
        </w:rPr>
      </w:pPr>
    </w:p>
    <w:p w14:paraId="513D0E1E" w14:textId="77777777" w:rsidR="00E155B6" w:rsidRDefault="00E155B6" w:rsidP="00E914A5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fr-FR"/>
        </w:rPr>
      </w:pPr>
    </w:p>
    <w:p w14:paraId="2E537EEC" w14:textId="77777777" w:rsidR="0030700D" w:rsidRDefault="0030700D" w:rsidP="0030700D">
      <w:pPr>
        <w:autoSpaceDE w:val="0"/>
        <w:autoSpaceDN w:val="0"/>
        <w:spacing w:after="0" w:line="240" w:lineRule="auto"/>
        <w:ind w:left="5670"/>
        <w:rPr>
          <w:rFonts w:ascii="Book Antiqua" w:eastAsia="Times New Roman" w:hAnsi="Book Antiqua" w:cs="Arial"/>
          <w:b/>
          <w:bCs/>
          <w:i/>
          <w:iCs/>
          <w:sz w:val="24"/>
          <w:szCs w:val="24"/>
          <w:lang w:eastAsia="fr-FR"/>
        </w:rPr>
      </w:pPr>
    </w:p>
    <w:p w14:paraId="5438FE66" w14:textId="77777777" w:rsidR="00671CB1" w:rsidRDefault="00671CB1" w:rsidP="00B14E14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i/>
          <w:iCs/>
          <w:sz w:val="24"/>
          <w:szCs w:val="24"/>
          <w:lang w:eastAsia="fr-FR"/>
        </w:rPr>
      </w:pPr>
      <w:r>
        <w:rPr>
          <w:rFonts w:ascii="Book Antiqua" w:eastAsia="Times New Roman" w:hAnsi="Book Antiqua" w:cs="Arial"/>
          <w:i/>
          <w:iCs/>
          <w:sz w:val="24"/>
          <w:szCs w:val="24"/>
          <w:lang w:eastAsia="fr-FR"/>
        </w:rPr>
        <w:t xml:space="preserve">                    </w:t>
      </w:r>
    </w:p>
    <w:p w14:paraId="11CC07AC" w14:textId="77777777" w:rsidR="00F05739" w:rsidRDefault="00F05739" w:rsidP="00B14E14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i/>
          <w:iCs/>
          <w:sz w:val="24"/>
          <w:szCs w:val="24"/>
          <w:lang w:eastAsia="fr-FR"/>
        </w:rPr>
      </w:pPr>
    </w:p>
    <w:p w14:paraId="7FF174E2" w14:textId="77777777" w:rsidR="00F05739" w:rsidRDefault="00F05739" w:rsidP="00B14E14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i/>
          <w:iCs/>
          <w:sz w:val="24"/>
          <w:szCs w:val="24"/>
          <w:lang w:eastAsia="fr-FR"/>
        </w:rPr>
      </w:pPr>
    </w:p>
    <w:p w14:paraId="51636F54" w14:textId="77777777" w:rsidR="00A566B4" w:rsidRDefault="00A566B4" w:rsidP="00B14E14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i/>
          <w:iCs/>
          <w:sz w:val="24"/>
          <w:szCs w:val="24"/>
          <w:lang w:eastAsia="fr-FR"/>
        </w:rPr>
      </w:pPr>
    </w:p>
    <w:p w14:paraId="6BD44E20" w14:textId="77777777" w:rsidR="00A566B4" w:rsidRDefault="00A566B4" w:rsidP="00A566B4">
      <w:pPr>
        <w:pStyle w:val="Corpsdetexte"/>
        <w:spacing w:before="4"/>
        <w:rPr>
          <w:sz w:val="29"/>
        </w:rPr>
      </w:pPr>
    </w:p>
    <w:tbl>
      <w:tblPr>
        <w:tblStyle w:val="TableNormal"/>
        <w:tblW w:w="9612" w:type="dxa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13"/>
        <w:gridCol w:w="2932"/>
        <w:gridCol w:w="2934"/>
      </w:tblGrid>
      <w:tr w:rsidR="00A566B4" w14:paraId="09566DA0" w14:textId="77777777" w:rsidTr="00A566B4">
        <w:trPr>
          <w:trHeight w:val="602"/>
        </w:trPr>
        <w:tc>
          <w:tcPr>
            <w:tcW w:w="3746" w:type="dxa"/>
            <w:gridSpan w:val="2"/>
          </w:tcPr>
          <w:p w14:paraId="4AC62234" w14:textId="77777777" w:rsidR="00A566B4" w:rsidRDefault="00A566B4" w:rsidP="000C15A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FORMULES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TARIFAIRES</w:t>
            </w:r>
          </w:p>
        </w:tc>
        <w:tc>
          <w:tcPr>
            <w:tcW w:w="2932" w:type="dxa"/>
          </w:tcPr>
          <w:p w14:paraId="2E1AF30B" w14:textId="77777777" w:rsidR="00A566B4" w:rsidRDefault="00A566B4" w:rsidP="000C15AE">
            <w:pPr>
              <w:pStyle w:val="TableParagraph"/>
              <w:spacing w:line="30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Familles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imposables</w:t>
            </w:r>
            <w:proofErr w:type="spellEnd"/>
          </w:p>
        </w:tc>
        <w:tc>
          <w:tcPr>
            <w:tcW w:w="2934" w:type="dxa"/>
          </w:tcPr>
          <w:p w14:paraId="78B315C0" w14:textId="61DC97F0" w:rsidR="00A566B4" w:rsidRDefault="00A566B4" w:rsidP="00A566B4">
            <w:pPr>
              <w:pStyle w:val="TableParagraph"/>
              <w:tabs>
                <w:tab w:val="left" w:pos="1924"/>
              </w:tabs>
              <w:spacing w:line="304" w:lineRule="exact"/>
              <w:rPr>
                <w:b/>
              </w:rPr>
            </w:pPr>
            <w:proofErr w:type="spellStart"/>
            <w:r>
              <w:rPr>
                <w:b/>
              </w:rPr>
              <w:t>Familles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non-</w:t>
            </w:r>
            <w:proofErr w:type="spellStart"/>
            <w:r>
              <w:rPr>
                <w:b/>
              </w:rPr>
              <w:t>imposables</w:t>
            </w:r>
            <w:proofErr w:type="spellEnd"/>
          </w:p>
        </w:tc>
      </w:tr>
      <w:tr w:rsidR="00A566B4" w14:paraId="50D05C39" w14:textId="77777777" w:rsidTr="00A566B4">
        <w:trPr>
          <w:trHeight w:val="902"/>
        </w:trPr>
        <w:tc>
          <w:tcPr>
            <w:tcW w:w="1733" w:type="dxa"/>
          </w:tcPr>
          <w:p w14:paraId="53B844CD" w14:textId="77777777" w:rsidR="00A566B4" w:rsidRDefault="00A566B4" w:rsidP="000C15AE">
            <w:pPr>
              <w:pStyle w:val="TableParagraph"/>
              <w:spacing w:line="304" w:lineRule="exact"/>
              <w:ind w:left="107"/>
            </w:pPr>
            <w:r>
              <w:t>1</w:t>
            </w:r>
            <w:r>
              <w:rPr>
                <w:vertAlign w:val="superscript"/>
              </w:rPr>
              <w:t>er</w:t>
            </w:r>
            <w:r>
              <w:rPr>
                <w:spacing w:val="-3"/>
              </w:rPr>
              <w:t xml:space="preserve"> </w:t>
            </w:r>
            <w:r>
              <w:t>enfant</w:t>
            </w:r>
          </w:p>
        </w:tc>
        <w:tc>
          <w:tcPr>
            <w:tcW w:w="2012" w:type="dxa"/>
          </w:tcPr>
          <w:p w14:paraId="5F3456B8" w14:textId="77777777" w:rsidR="00A566B4" w:rsidRPr="00A566B4" w:rsidRDefault="00A566B4" w:rsidP="000C15AE">
            <w:pPr>
              <w:pStyle w:val="TableParagraph"/>
              <w:spacing w:line="276" w:lineRule="auto"/>
              <w:ind w:right="247"/>
              <w:rPr>
                <w:lang w:val="fr-FR"/>
              </w:rPr>
            </w:pPr>
            <w:r w:rsidRPr="00A566B4">
              <w:rPr>
                <w:lang w:val="fr-FR"/>
              </w:rPr>
              <w:t>Matin et soir</w:t>
            </w:r>
            <w:r w:rsidRPr="00A566B4">
              <w:rPr>
                <w:spacing w:val="-63"/>
                <w:lang w:val="fr-FR"/>
              </w:rPr>
              <w:t xml:space="preserve"> </w:t>
            </w:r>
            <w:r w:rsidRPr="00A566B4">
              <w:rPr>
                <w:lang w:val="fr-FR"/>
              </w:rPr>
              <w:t>Matin</w:t>
            </w:r>
            <w:r w:rsidRPr="00A566B4">
              <w:rPr>
                <w:spacing w:val="-9"/>
                <w:lang w:val="fr-FR"/>
              </w:rPr>
              <w:t xml:space="preserve"> </w:t>
            </w:r>
            <w:r w:rsidRPr="00A566B4">
              <w:rPr>
                <w:lang w:val="fr-FR"/>
              </w:rPr>
              <w:t>ou</w:t>
            </w:r>
            <w:r w:rsidRPr="00A566B4">
              <w:rPr>
                <w:spacing w:val="-7"/>
                <w:lang w:val="fr-FR"/>
              </w:rPr>
              <w:t xml:space="preserve"> </w:t>
            </w:r>
            <w:r w:rsidRPr="00A566B4">
              <w:rPr>
                <w:lang w:val="fr-FR"/>
              </w:rPr>
              <w:t>soir</w:t>
            </w:r>
          </w:p>
          <w:p w14:paraId="75EFC069" w14:textId="77777777" w:rsidR="00A566B4" w:rsidRDefault="00A566B4" w:rsidP="000C15AE">
            <w:pPr>
              <w:pStyle w:val="TableParagraph"/>
            </w:pPr>
            <w:r>
              <w:t>abonnement</w:t>
            </w:r>
          </w:p>
        </w:tc>
        <w:tc>
          <w:tcPr>
            <w:tcW w:w="2932" w:type="dxa"/>
          </w:tcPr>
          <w:p w14:paraId="09B567BF" w14:textId="77777777" w:rsidR="00A566B4" w:rsidRDefault="00A566B4" w:rsidP="000C15AE">
            <w:pPr>
              <w:pStyle w:val="TableParagraph"/>
              <w:spacing w:line="304" w:lineRule="exact"/>
              <w:ind w:left="107"/>
            </w:pPr>
            <w:r>
              <w:t>1.70</w:t>
            </w:r>
            <w:r>
              <w:rPr>
                <w:spacing w:val="-4"/>
              </w:rPr>
              <w:t xml:space="preserve"> </w:t>
            </w:r>
            <w:r>
              <w:t>€</w:t>
            </w:r>
          </w:p>
          <w:p w14:paraId="0F59B792" w14:textId="77777777" w:rsidR="00A566B4" w:rsidRDefault="00A566B4" w:rsidP="000C15AE">
            <w:pPr>
              <w:pStyle w:val="TableParagraph"/>
              <w:spacing w:before="46"/>
              <w:ind w:left="107"/>
            </w:pPr>
            <w:r>
              <w:t>1.10</w:t>
            </w:r>
            <w:r>
              <w:rPr>
                <w:spacing w:val="-4"/>
              </w:rPr>
              <w:t xml:space="preserve"> </w:t>
            </w:r>
            <w:r>
              <w:t>€</w:t>
            </w:r>
          </w:p>
          <w:p w14:paraId="7FE423D1" w14:textId="77777777" w:rsidR="00A566B4" w:rsidRDefault="00A566B4" w:rsidP="000C15AE">
            <w:pPr>
              <w:pStyle w:val="TableParagraph"/>
              <w:spacing w:before="46"/>
              <w:ind w:left="107"/>
            </w:pPr>
            <w:r>
              <w:t>17.00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2934" w:type="dxa"/>
          </w:tcPr>
          <w:p w14:paraId="6E3F0993" w14:textId="77777777" w:rsidR="00A566B4" w:rsidRDefault="00A566B4" w:rsidP="000C15AE">
            <w:pPr>
              <w:pStyle w:val="TableParagraph"/>
              <w:spacing w:line="304" w:lineRule="exact"/>
            </w:pPr>
            <w:r>
              <w:t>1.30</w:t>
            </w:r>
            <w:r>
              <w:rPr>
                <w:spacing w:val="-4"/>
              </w:rPr>
              <w:t xml:space="preserve"> </w:t>
            </w:r>
            <w:r>
              <w:t>€</w:t>
            </w:r>
          </w:p>
          <w:p w14:paraId="035F47F7" w14:textId="77777777" w:rsidR="00A566B4" w:rsidRDefault="00A566B4" w:rsidP="000C15AE">
            <w:pPr>
              <w:pStyle w:val="TableParagraph"/>
              <w:spacing w:before="46"/>
            </w:pPr>
            <w:r>
              <w:t>0.90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79587012" w14:textId="77777777" w:rsidR="00A566B4" w:rsidRDefault="00A566B4" w:rsidP="000C15AE">
            <w:pPr>
              <w:pStyle w:val="TableParagraph"/>
              <w:spacing w:before="46"/>
            </w:pPr>
            <w:r>
              <w:t>13.00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A566B4" w14:paraId="76CB85A2" w14:textId="77777777" w:rsidTr="00A566B4">
        <w:trPr>
          <w:trHeight w:val="900"/>
        </w:trPr>
        <w:tc>
          <w:tcPr>
            <w:tcW w:w="1733" w:type="dxa"/>
          </w:tcPr>
          <w:p w14:paraId="646ECFF2" w14:textId="77777777" w:rsidR="00A566B4" w:rsidRDefault="00A566B4" w:rsidP="000C15AE">
            <w:pPr>
              <w:pStyle w:val="TableParagraph"/>
              <w:spacing w:line="304" w:lineRule="exact"/>
              <w:ind w:left="107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rPr>
                <w:spacing w:val="-2"/>
              </w:rPr>
              <w:t xml:space="preserve"> </w:t>
            </w:r>
            <w:r>
              <w:t>enfant</w:t>
            </w:r>
          </w:p>
        </w:tc>
        <w:tc>
          <w:tcPr>
            <w:tcW w:w="2012" w:type="dxa"/>
          </w:tcPr>
          <w:p w14:paraId="0A2C5D92" w14:textId="77777777" w:rsidR="00A566B4" w:rsidRPr="00A566B4" w:rsidRDefault="00A566B4" w:rsidP="000C15AE">
            <w:pPr>
              <w:pStyle w:val="TableParagraph"/>
              <w:spacing w:line="276" w:lineRule="auto"/>
              <w:ind w:right="247"/>
              <w:rPr>
                <w:lang w:val="fr-FR"/>
              </w:rPr>
            </w:pPr>
            <w:r w:rsidRPr="00A566B4">
              <w:rPr>
                <w:lang w:val="fr-FR"/>
              </w:rPr>
              <w:t>Matin et soir</w:t>
            </w:r>
            <w:r w:rsidRPr="00A566B4">
              <w:rPr>
                <w:spacing w:val="-63"/>
                <w:lang w:val="fr-FR"/>
              </w:rPr>
              <w:t xml:space="preserve"> </w:t>
            </w:r>
            <w:r w:rsidRPr="00A566B4">
              <w:rPr>
                <w:lang w:val="fr-FR"/>
              </w:rPr>
              <w:t>Matin</w:t>
            </w:r>
            <w:r w:rsidRPr="00A566B4">
              <w:rPr>
                <w:spacing w:val="-9"/>
                <w:lang w:val="fr-FR"/>
              </w:rPr>
              <w:t xml:space="preserve"> </w:t>
            </w:r>
            <w:r w:rsidRPr="00A566B4">
              <w:rPr>
                <w:lang w:val="fr-FR"/>
              </w:rPr>
              <w:t>ou</w:t>
            </w:r>
            <w:r w:rsidRPr="00A566B4">
              <w:rPr>
                <w:spacing w:val="-7"/>
                <w:lang w:val="fr-FR"/>
              </w:rPr>
              <w:t xml:space="preserve"> </w:t>
            </w:r>
            <w:r w:rsidRPr="00A566B4">
              <w:rPr>
                <w:lang w:val="fr-FR"/>
              </w:rPr>
              <w:t>soir</w:t>
            </w:r>
          </w:p>
          <w:p w14:paraId="630E57AB" w14:textId="77777777" w:rsidR="00A566B4" w:rsidRDefault="00A566B4" w:rsidP="000C15AE">
            <w:pPr>
              <w:pStyle w:val="TableParagraph"/>
            </w:pPr>
            <w:r>
              <w:t>abonnement</w:t>
            </w:r>
          </w:p>
        </w:tc>
        <w:tc>
          <w:tcPr>
            <w:tcW w:w="2932" w:type="dxa"/>
          </w:tcPr>
          <w:p w14:paraId="38462CB7" w14:textId="77777777" w:rsidR="00A566B4" w:rsidRDefault="00A566B4" w:rsidP="000C15AE">
            <w:pPr>
              <w:pStyle w:val="TableParagraph"/>
              <w:spacing w:line="304" w:lineRule="exact"/>
              <w:ind w:left="107"/>
            </w:pPr>
            <w:r>
              <w:t>1.20</w:t>
            </w:r>
            <w:r>
              <w:rPr>
                <w:spacing w:val="-4"/>
              </w:rPr>
              <w:t xml:space="preserve"> </w:t>
            </w:r>
            <w:r>
              <w:t>€</w:t>
            </w:r>
          </w:p>
          <w:p w14:paraId="772E2A0A" w14:textId="77777777" w:rsidR="00A566B4" w:rsidRDefault="00A566B4" w:rsidP="000C15AE">
            <w:pPr>
              <w:pStyle w:val="TableParagraph"/>
              <w:spacing w:before="46"/>
              <w:ind w:left="107"/>
            </w:pPr>
            <w:r>
              <w:t>0.70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410FBF5D" w14:textId="77777777" w:rsidR="00A566B4" w:rsidRDefault="00A566B4" w:rsidP="000C15AE">
            <w:pPr>
              <w:pStyle w:val="TableParagraph"/>
              <w:spacing w:before="46"/>
              <w:ind w:left="107"/>
            </w:pPr>
            <w:r>
              <w:t>14.00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  <w:tc>
          <w:tcPr>
            <w:tcW w:w="2934" w:type="dxa"/>
          </w:tcPr>
          <w:p w14:paraId="142D24D6" w14:textId="77777777" w:rsidR="00A566B4" w:rsidRDefault="00A566B4" w:rsidP="000C15AE">
            <w:pPr>
              <w:pStyle w:val="TableParagraph"/>
              <w:spacing w:line="304" w:lineRule="exact"/>
            </w:pPr>
            <w:r>
              <w:t>0.80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22EAD540" w14:textId="77777777" w:rsidR="00A566B4" w:rsidRDefault="00A566B4" w:rsidP="000C15AE">
            <w:pPr>
              <w:pStyle w:val="TableParagraph"/>
              <w:spacing w:before="46"/>
            </w:pPr>
            <w:r>
              <w:t>0.40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2603B1DF" w14:textId="77777777" w:rsidR="00A566B4" w:rsidRDefault="00A566B4" w:rsidP="000C15AE">
            <w:pPr>
              <w:pStyle w:val="TableParagraph"/>
              <w:spacing w:before="46"/>
            </w:pPr>
            <w:r>
              <w:t>10.00</w:t>
            </w:r>
            <w:r>
              <w:rPr>
                <w:spacing w:val="-2"/>
              </w:rPr>
              <w:t xml:space="preserve"> </w:t>
            </w:r>
            <w:r>
              <w:t>€</w:t>
            </w:r>
          </w:p>
        </w:tc>
      </w:tr>
      <w:tr w:rsidR="00A566B4" w14:paraId="2EBEF1F9" w14:textId="77777777" w:rsidTr="00A566B4">
        <w:trPr>
          <w:trHeight w:val="905"/>
        </w:trPr>
        <w:tc>
          <w:tcPr>
            <w:tcW w:w="1733" w:type="dxa"/>
          </w:tcPr>
          <w:p w14:paraId="78D29EF2" w14:textId="77777777" w:rsidR="00A566B4" w:rsidRPr="00A566B4" w:rsidRDefault="00A566B4" w:rsidP="000C15AE">
            <w:pPr>
              <w:pStyle w:val="TableParagraph"/>
              <w:spacing w:line="276" w:lineRule="auto"/>
              <w:ind w:left="107" w:right="93"/>
              <w:rPr>
                <w:lang w:val="fr-FR"/>
              </w:rPr>
            </w:pPr>
            <w:r w:rsidRPr="00A566B4">
              <w:rPr>
                <w:lang w:val="fr-FR"/>
              </w:rPr>
              <w:t>A</w:t>
            </w:r>
            <w:r w:rsidRPr="00A566B4">
              <w:rPr>
                <w:spacing w:val="55"/>
                <w:lang w:val="fr-FR"/>
              </w:rPr>
              <w:t xml:space="preserve"> </w:t>
            </w:r>
            <w:r w:rsidRPr="00A566B4">
              <w:rPr>
                <w:lang w:val="fr-FR"/>
              </w:rPr>
              <w:t>partir</w:t>
            </w:r>
            <w:r w:rsidRPr="00A566B4">
              <w:rPr>
                <w:spacing w:val="55"/>
                <w:lang w:val="fr-FR"/>
              </w:rPr>
              <w:t xml:space="preserve"> </w:t>
            </w:r>
            <w:r w:rsidRPr="00A566B4">
              <w:rPr>
                <w:lang w:val="fr-FR"/>
              </w:rPr>
              <w:t>du</w:t>
            </w:r>
            <w:r w:rsidRPr="00A566B4">
              <w:rPr>
                <w:spacing w:val="-63"/>
                <w:lang w:val="fr-FR"/>
              </w:rPr>
              <w:t xml:space="preserve"> </w:t>
            </w:r>
            <w:r w:rsidRPr="00A566B4">
              <w:rPr>
                <w:lang w:val="fr-FR"/>
              </w:rPr>
              <w:t>3</w:t>
            </w:r>
            <w:r w:rsidRPr="00A566B4">
              <w:rPr>
                <w:vertAlign w:val="superscript"/>
                <w:lang w:val="fr-FR"/>
              </w:rPr>
              <w:t>ème</w:t>
            </w:r>
            <w:r w:rsidRPr="00A566B4">
              <w:rPr>
                <w:spacing w:val="-1"/>
                <w:lang w:val="fr-FR"/>
              </w:rPr>
              <w:t xml:space="preserve"> </w:t>
            </w:r>
            <w:r w:rsidRPr="00A566B4">
              <w:rPr>
                <w:lang w:val="fr-FR"/>
              </w:rPr>
              <w:t>enfant</w:t>
            </w:r>
          </w:p>
        </w:tc>
        <w:tc>
          <w:tcPr>
            <w:tcW w:w="2012" w:type="dxa"/>
          </w:tcPr>
          <w:p w14:paraId="432896EF" w14:textId="77777777" w:rsidR="00A566B4" w:rsidRPr="00A566B4" w:rsidRDefault="00A566B4" w:rsidP="000C15AE">
            <w:pPr>
              <w:pStyle w:val="TableParagraph"/>
              <w:spacing w:line="306" w:lineRule="exact"/>
              <w:rPr>
                <w:lang w:val="fr-FR"/>
              </w:rPr>
            </w:pPr>
            <w:r w:rsidRPr="00A566B4">
              <w:rPr>
                <w:lang w:val="fr-FR"/>
              </w:rPr>
              <w:t>Matin</w:t>
            </w:r>
            <w:r w:rsidRPr="00A566B4">
              <w:rPr>
                <w:spacing w:val="-3"/>
                <w:lang w:val="fr-FR"/>
              </w:rPr>
              <w:t xml:space="preserve"> </w:t>
            </w:r>
            <w:r w:rsidRPr="00A566B4">
              <w:rPr>
                <w:lang w:val="fr-FR"/>
              </w:rPr>
              <w:t>et soir</w:t>
            </w:r>
          </w:p>
          <w:p w14:paraId="073333C2" w14:textId="77777777" w:rsidR="00A566B4" w:rsidRPr="00A566B4" w:rsidRDefault="00A566B4" w:rsidP="000C15AE">
            <w:pPr>
              <w:pStyle w:val="TableParagraph"/>
              <w:spacing w:before="2" w:line="350" w:lineRule="atLeast"/>
              <w:ind w:right="241"/>
              <w:rPr>
                <w:lang w:val="fr-FR"/>
              </w:rPr>
            </w:pPr>
            <w:r w:rsidRPr="00A566B4">
              <w:rPr>
                <w:lang w:val="fr-FR"/>
              </w:rPr>
              <w:t>Matin ou soir</w:t>
            </w:r>
            <w:r w:rsidRPr="00A566B4">
              <w:rPr>
                <w:spacing w:val="-63"/>
                <w:lang w:val="fr-FR"/>
              </w:rPr>
              <w:t xml:space="preserve"> </w:t>
            </w:r>
            <w:r w:rsidRPr="00A566B4">
              <w:rPr>
                <w:lang w:val="fr-FR"/>
              </w:rPr>
              <w:t>abonnement</w:t>
            </w:r>
          </w:p>
        </w:tc>
        <w:tc>
          <w:tcPr>
            <w:tcW w:w="2932" w:type="dxa"/>
          </w:tcPr>
          <w:p w14:paraId="5255404A" w14:textId="77777777" w:rsidR="00A566B4" w:rsidRDefault="00A566B4" w:rsidP="000C15AE">
            <w:pPr>
              <w:pStyle w:val="TableParagraph"/>
              <w:spacing w:line="306" w:lineRule="exact"/>
              <w:ind w:left="107"/>
            </w:pPr>
            <w:r>
              <w:t>0.50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2B90342C" w14:textId="77777777" w:rsidR="00A566B4" w:rsidRDefault="00A566B4" w:rsidP="000C15AE">
            <w:pPr>
              <w:pStyle w:val="TableParagraph"/>
              <w:spacing w:before="46"/>
              <w:ind w:left="107"/>
            </w:pPr>
            <w:r>
              <w:t>0.20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562E34EE" w14:textId="77777777" w:rsidR="00A566B4" w:rsidRDefault="00A566B4" w:rsidP="000C15AE">
            <w:pPr>
              <w:pStyle w:val="TableParagraph"/>
              <w:spacing w:before="44"/>
              <w:ind w:left="107"/>
            </w:pPr>
            <w:r>
              <w:t>5.00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  <w:tc>
          <w:tcPr>
            <w:tcW w:w="2934" w:type="dxa"/>
          </w:tcPr>
          <w:p w14:paraId="45B16A19" w14:textId="77777777" w:rsidR="00A566B4" w:rsidRDefault="00A566B4" w:rsidP="000C15AE">
            <w:pPr>
              <w:pStyle w:val="TableParagraph"/>
              <w:spacing w:line="306" w:lineRule="exact"/>
            </w:pPr>
            <w:r>
              <w:t>0.20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  <w:p w14:paraId="4240208A" w14:textId="77777777" w:rsidR="00A566B4" w:rsidRDefault="00A566B4" w:rsidP="000C15AE">
            <w:pPr>
              <w:pStyle w:val="TableParagraph"/>
              <w:spacing w:before="46"/>
            </w:pPr>
            <w:r>
              <w:t>0.10</w:t>
            </w:r>
            <w:r>
              <w:rPr>
                <w:spacing w:val="-4"/>
              </w:rPr>
              <w:t xml:space="preserve"> </w:t>
            </w:r>
            <w:r>
              <w:t>€</w:t>
            </w:r>
          </w:p>
          <w:p w14:paraId="312D37B5" w14:textId="77777777" w:rsidR="00A566B4" w:rsidRDefault="00A566B4" w:rsidP="000C15AE">
            <w:pPr>
              <w:pStyle w:val="TableParagraph"/>
              <w:spacing w:before="44"/>
            </w:pPr>
            <w:r>
              <w:t>3.00</w:t>
            </w:r>
            <w:r>
              <w:rPr>
                <w:spacing w:val="-3"/>
              </w:rPr>
              <w:t xml:space="preserve"> </w:t>
            </w:r>
            <w:r>
              <w:t>€</w:t>
            </w:r>
          </w:p>
        </w:tc>
      </w:tr>
    </w:tbl>
    <w:p w14:paraId="6E55A16A" w14:textId="77777777" w:rsidR="00A566B4" w:rsidRDefault="00A566B4" w:rsidP="00A566B4">
      <w:pPr>
        <w:pStyle w:val="Corpsdetexte"/>
        <w:rPr>
          <w:sz w:val="20"/>
        </w:rPr>
      </w:pPr>
    </w:p>
    <w:p w14:paraId="661E560B" w14:textId="77777777" w:rsidR="00A566B4" w:rsidRDefault="00A566B4" w:rsidP="00A566B4">
      <w:pPr>
        <w:pStyle w:val="Corpsdetexte"/>
        <w:spacing w:before="1"/>
        <w:rPr>
          <w:sz w:val="19"/>
        </w:rPr>
      </w:pPr>
    </w:p>
    <w:p w14:paraId="34D7CB9F" w14:textId="4F44049C" w:rsidR="00A566B4" w:rsidRDefault="00A566B4" w:rsidP="00A566B4">
      <w:pPr>
        <w:pStyle w:val="Corpsdetexte"/>
        <w:spacing w:before="56" w:line="276" w:lineRule="auto"/>
        <w:ind w:left="645" w:right="199" w:hanging="3"/>
        <w:jc w:val="center"/>
      </w:pPr>
    </w:p>
    <w:p w14:paraId="55AB749E" w14:textId="77777777" w:rsidR="00A566B4" w:rsidRDefault="00A566B4" w:rsidP="00A566B4">
      <w:pPr>
        <w:pStyle w:val="Corpsdetexte"/>
        <w:spacing w:before="4"/>
        <w:rPr>
          <w:sz w:val="16"/>
        </w:rPr>
      </w:pPr>
    </w:p>
    <w:p w14:paraId="2DA5B3C8" w14:textId="67D0D7C6" w:rsidR="00A566B4" w:rsidRDefault="00A566B4" w:rsidP="007A7196">
      <w:pPr>
        <w:pStyle w:val="Corpsdetexte"/>
        <w:spacing w:before="1" w:line="276" w:lineRule="auto"/>
        <w:ind w:left="552" w:right="105" w:hanging="4"/>
        <w:jc w:val="left"/>
      </w:pPr>
      <w:r>
        <w:t xml:space="preserve">Dans un souci d’équité sociale c’est la ligne « 14 » de l’avis d’impôt </w:t>
      </w:r>
      <w:r w:rsidR="006144E6">
        <w:t>N-1</w:t>
      </w:r>
      <w:r w:rsidR="007A7196">
        <w:t xml:space="preserve"> </w:t>
      </w:r>
      <w:r>
        <w:t>intitulée soit « impôt sur le</w:t>
      </w:r>
      <w:r>
        <w:rPr>
          <w:spacing w:val="1"/>
        </w:rPr>
        <w:t xml:space="preserve"> </w:t>
      </w:r>
      <w:r>
        <w:t>revenu soumis au barème » soit « impôt sur le revenu après allègement au barème » qui sera pris en</w:t>
      </w:r>
      <w:r>
        <w:rPr>
          <w:spacing w:val="-47"/>
        </w:rPr>
        <w:t xml:space="preserve"> </w:t>
      </w:r>
      <w:r>
        <w:t>compte.</w:t>
      </w:r>
    </w:p>
    <w:p w14:paraId="6727D38B" w14:textId="77777777" w:rsidR="007A7196" w:rsidRDefault="007A7196" w:rsidP="007A7196">
      <w:pPr>
        <w:pStyle w:val="Corpsdetexte"/>
        <w:spacing w:before="1" w:line="276" w:lineRule="auto"/>
        <w:ind w:left="552" w:right="105" w:hanging="4"/>
        <w:jc w:val="left"/>
      </w:pPr>
    </w:p>
    <w:p w14:paraId="4A29BF69" w14:textId="77777777" w:rsidR="007A7196" w:rsidRDefault="007A7196" w:rsidP="007A7196">
      <w:pPr>
        <w:pStyle w:val="Corpsdetexte"/>
        <w:spacing w:before="1" w:line="276" w:lineRule="auto"/>
        <w:ind w:left="552" w:right="105" w:hanging="4"/>
        <w:jc w:val="left"/>
      </w:pPr>
    </w:p>
    <w:p w14:paraId="48EEC617" w14:textId="77777777" w:rsidR="00A566B4" w:rsidRDefault="00A566B4" w:rsidP="00A566B4">
      <w:pPr>
        <w:pStyle w:val="Corpsdetexte"/>
        <w:spacing w:before="3"/>
        <w:rPr>
          <w:sz w:val="16"/>
        </w:rPr>
      </w:pPr>
    </w:p>
    <w:p w14:paraId="0B32304F" w14:textId="77777777" w:rsidR="00A566B4" w:rsidRDefault="00A566B4" w:rsidP="00A566B4">
      <w:pPr>
        <w:pStyle w:val="Titre"/>
        <w:spacing w:line="278" w:lineRule="auto"/>
      </w:pPr>
      <w:r>
        <w:rPr>
          <w:color w:val="FF0000"/>
        </w:rPr>
        <w:t>Si aucun document n’est fourni ou si les documents sont incomplets, la facturation sera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automatiquement faite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tarif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imposable.</w:t>
      </w:r>
    </w:p>
    <w:p w14:paraId="59FD773D" w14:textId="77777777" w:rsidR="00A566B4" w:rsidRPr="00D91198" w:rsidRDefault="00A566B4" w:rsidP="00B14E14">
      <w:pPr>
        <w:autoSpaceDE w:val="0"/>
        <w:autoSpaceDN w:val="0"/>
        <w:spacing w:after="0" w:line="240" w:lineRule="auto"/>
        <w:ind w:left="5103"/>
        <w:rPr>
          <w:rFonts w:ascii="Book Antiqua" w:eastAsia="Times New Roman" w:hAnsi="Book Antiqua" w:cs="Arial"/>
          <w:i/>
          <w:iCs/>
          <w:sz w:val="24"/>
          <w:szCs w:val="24"/>
          <w:lang w:eastAsia="fr-FR"/>
        </w:rPr>
      </w:pPr>
    </w:p>
    <w:sectPr w:rsidR="00A566B4" w:rsidRPr="00D91198" w:rsidSect="0006142E">
      <w:footerReference w:type="defaul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AE84" w14:textId="77777777" w:rsidR="00272E5E" w:rsidRDefault="00272E5E" w:rsidP="00B90634">
      <w:pPr>
        <w:spacing w:after="0" w:line="240" w:lineRule="auto"/>
      </w:pPr>
      <w:r>
        <w:separator/>
      </w:r>
    </w:p>
  </w:endnote>
  <w:endnote w:type="continuationSeparator" w:id="0">
    <w:p w14:paraId="2D385737" w14:textId="77777777" w:rsidR="00272E5E" w:rsidRDefault="00272E5E" w:rsidP="00B9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7844F" w14:textId="77777777" w:rsidR="00B04CF3" w:rsidRDefault="00B04CF3" w:rsidP="00B90634">
    <w:pPr>
      <w:pStyle w:val="Pieddepage"/>
      <w:spacing w:after="0"/>
      <w:jc w:val="center"/>
      <w:rPr>
        <w:rFonts w:ascii="Bodoni MT Condensed" w:hAnsi="Bodoni MT Condensed"/>
        <w:b/>
        <w:sz w:val="28"/>
      </w:rPr>
    </w:pPr>
  </w:p>
  <w:p w14:paraId="240BB3D3" w14:textId="77777777" w:rsidR="00C875F7" w:rsidRDefault="00C875F7" w:rsidP="00B90634">
    <w:pPr>
      <w:pStyle w:val="Pieddepage"/>
      <w:spacing w:after="0"/>
      <w:jc w:val="center"/>
      <w:rPr>
        <w:rFonts w:ascii="Bodoni MT Condensed" w:hAnsi="Bodoni MT Condensed"/>
        <w:b/>
        <w:sz w:val="28"/>
      </w:rPr>
    </w:pPr>
    <w:r>
      <w:rPr>
        <w:rFonts w:ascii="Bodoni MT Condensed" w:hAnsi="Bodoni MT Condensed"/>
        <w:b/>
        <w:sz w:val="28"/>
      </w:rPr>
      <w:t>________________________________________________________________</w:t>
    </w:r>
  </w:p>
  <w:p w14:paraId="6FFE796B" w14:textId="77777777" w:rsidR="00C875F7" w:rsidRDefault="00C875F7" w:rsidP="00B90634">
    <w:pPr>
      <w:pStyle w:val="Pieddepage"/>
      <w:spacing w:after="0"/>
      <w:jc w:val="center"/>
      <w:rPr>
        <w:rFonts w:ascii="Bodoni MT Condensed" w:hAnsi="Bodoni MT Condensed"/>
        <w:b/>
        <w:sz w:val="28"/>
      </w:rPr>
    </w:pPr>
    <w:r w:rsidRPr="00B90634">
      <w:rPr>
        <w:rFonts w:ascii="Bodoni MT Condensed" w:hAnsi="Bodoni MT Condensed"/>
        <w:b/>
        <w:sz w:val="28"/>
      </w:rPr>
      <w:t>Place des Conques- 12260 VILLENEUVE – Tél : 05.65.81.60.38 – Fax : 05.65.81.50.44</w:t>
    </w:r>
  </w:p>
  <w:p w14:paraId="108500ED" w14:textId="77777777" w:rsidR="00C875F7" w:rsidRDefault="00C875F7" w:rsidP="00B90634">
    <w:pPr>
      <w:pStyle w:val="Pieddepage"/>
      <w:spacing w:after="0"/>
      <w:jc w:val="center"/>
      <w:rPr>
        <w:rFonts w:ascii="Bodoni MT Condensed" w:hAnsi="Bodoni MT Condensed"/>
        <w:b/>
        <w:color w:val="548DD4"/>
        <w:sz w:val="28"/>
      </w:rPr>
    </w:pPr>
    <w:r w:rsidRPr="00B90634">
      <w:rPr>
        <w:rFonts w:ascii="Bodoni MT Condensed" w:hAnsi="Bodoni MT Condensed"/>
        <w:b/>
        <w:color w:val="548DD4"/>
        <w:sz w:val="28"/>
      </w:rPr>
      <w:t xml:space="preserve">Email : </w:t>
    </w:r>
    <w:hyperlink r:id="rId1" w:history="1">
      <w:r w:rsidR="00B04CF3" w:rsidRPr="006E4ABE">
        <w:rPr>
          <w:rStyle w:val="Lienhypertexte"/>
          <w:rFonts w:ascii="Bodoni MT Condensed" w:hAnsi="Bodoni MT Condensed"/>
          <w:b/>
          <w:sz w:val="28"/>
        </w:rPr>
        <w:t>mairie@villeneuvedaveyron.fr</w:t>
      </w:r>
    </w:hyperlink>
  </w:p>
  <w:p w14:paraId="59812BBC" w14:textId="77777777" w:rsidR="00B04CF3" w:rsidRDefault="00B04CF3" w:rsidP="00B90634">
    <w:pPr>
      <w:pStyle w:val="Pieddepage"/>
      <w:spacing w:after="0"/>
      <w:jc w:val="center"/>
      <w:rPr>
        <w:rFonts w:ascii="Bodoni MT Condensed" w:hAnsi="Bodoni MT Condensed"/>
        <w:b/>
        <w:color w:val="548DD4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DC777" w14:textId="77777777" w:rsidR="00272E5E" w:rsidRDefault="00272E5E" w:rsidP="00B90634">
      <w:pPr>
        <w:spacing w:after="0" w:line="240" w:lineRule="auto"/>
      </w:pPr>
      <w:r>
        <w:separator/>
      </w:r>
    </w:p>
  </w:footnote>
  <w:footnote w:type="continuationSeparator" w:id="0">
    <w:p w14:paraId="74A6CFB0" w14:textId="77777777" w:rsidR="00272E5E" w:rsidRDefault="00272E5E" w:rsidP="00B9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866690"/>
    <w:multiLevelType w:val="hybridMultilevel"/>
    <w:tmpl w:val="04CE8DC4"/>
    <w:lvl w:ilvl="0" w:tplc="CE867DB4">
      <w:start w:val="6"/>
      <w:numFmt w:val="bullet"/>
      <w:lvlText w:val="-"/>
      <w:lvlJc w:val="left"/>
      <w:pPr>
        <w:ind w:left="1065" w:hanging="360"/>
      </w:pPr>
      <w:rPr>
        <w:rFonts w:ascii="Book Antiqua" w:eastAsia="Lucida Sans Unicode" w:hAnsi="Book Antiqu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6B3AE3"/>
    <w:multiLevelType w:val="hybridMultilevel"/>
    <w:tmpl w:val="6C764800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4E7F"/>
    <w:multiLevelType w:val="hybridMultilevel"/>
    <w:tmpl w:val="EAB6E98C"/>
    <w:lvl w:ilvl="0" w:tplc="0ED69732">
      <w:numFmt w:val="bullet"/>
      <w:lvlText w:val="-"/>
      <w:lvlJc w:val="left"/>
      <w:pPr>
        <w:ind w:left="2496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0E592BCB"/>
    <w:multiLevelType w:val="hybridMultilevel"/>
    <w:tmpl w:val="26F83D4E"/>
    <w:lvl w:ilvl="0" w:tplc="61F43ECA">
      <w:numFmt w:val="bullet"/>
      <w:lvlText w:val="-"/>
      <w:lvlJc w:val="left"/>
      <w:pPr>
        <w:ind w:left="2061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0C74F0F"/>
    <w:multiLevelType w:val="hybridMultilevel"/>
    <w:tmpl w:val="2FBED93A"/>
    <w:lvl w:ilvl="0" w:tplc="91BA0710">
      <w:numFmt w:val="bullet"/>
      <w:lvlText w:val="-"/>
      <w:lvlJc w:val="left"/>
      <w:pPr>
        <w:ind w:left="2061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22A7792"/>
    <w:multiLevelType w:val="hybridMultilevel"/>
    <w:tmpl w:val="0BE6FA46"/>
    <w:lvl w:ilvl="0" w:tplc="27C05804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E362D93"/>
    <w:multiLevelType w:val="hybridMultilevel"/>
    <w:tmpl w:val="E0E8DA82"/>
    <w:lvl w:ilvl="0" w:tplc="2AA42CF4">
      <w:start w:val="3"/>
      <w:numFmt w:val="bullet"/>
      <w:lvlText w:val="-"/>
      <w:lvlJc w:val="left"/>
      <w:pPr>
        <w:ind w:left="1770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20C26C62"/>
    <w:multiLevelType w:val="hybridMultilevel"/>
    <w:tmpl w:val="5516ADBA"/>
    <w:lvl w:ilvl="0" w:tplc="D736EB60">
      <w:numFmt w:val="bullet"/>
      <w:lvlText w:val="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0D663F7"/>
    <w:multiLevelType w:val="hybridMultilevel"/>
    <w:tmpl w:val="5FBC30E6"/>
    <w:lvl w:ilvl="0" w:tplc="158CDA0A">
      <w:numFmt w:val="bullet"/>
      <w:lvlText w:val="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9BA1031"/>
    <w:multiLevelType w:val="hybridMultilevel"/>
    <w:tmpl w:val="6F46588C"/>
    <w:lvl w:ilvl="0" w:tplc="FF18081C"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9007C3"/>
    <w:multiLevelType w:val="hybridMultilevel"/>
    <w:tmpl w:val="C22EEAAA"/>
    <w:lvl w:ilvl="0" w:tplc="DDB621D8">
      <w:start w:val="8"/>
      <w:numFmt w:val="bullet"/>
      <w:lvlText w:val="-"/>
      <w:lvlJc w:val="left"/>
      <w:pPr>
        <w:ind w:left="1778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6A64A4B"/>
    <w:multiLevelType w:val="hybridMultilevel"/>
    <w:tmpl w:val="9094009A"/>
    <w:lvl w:ilvl="0" w:tplc="204C8DB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C9A2EA3"/>
    <w:multiLevelType w:val="hybridMultilevel"/>
    <w:tmpl w:val="37F86E22"/>
    <w:lvl w:ilvl="0" w:tplc="676C0014">
      <w:numFmt w:val="bullet"/>
      <w:lvlText w:val="-"/>
      <w:lvlJc w:val="left"/>
      <w:pPr>
        <w:ind w:left="1778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DBE72CE"/>
    <w:multiLevelType w:val="hybridMultilevel"/>
    <w:tmpl w:val="A772294A"/>
    <w:lvl w:ilvl="0" w:tplc="663474F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12C18"/>
    <w:multiLevelType w:val="hybridMultilevel"/>
    <w:tmpl w:val="A02E9104"/>
    <w:lvl w:ilvl="0" w:tplc="F1CCBC0C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332"/>
    <w:multiLevelType w:val="hybridMultilevel"/>
    <w:tmpl w:val="FE4EA90C"/>
    <w:lvl w:ilvl="0" w:tplc="F94C8F60">
      <w:start w:val="13"/>
      <w:numFmt w:val="bullet"/>
      <w:lvlText w:val="-"/>
      <w:lvlJc w:val="left"/>
      <w:pPr>
        <w:ind w:left="2496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 w15:restartNumberingAfterBreak="0">
    <w:nsid w:val="414F32BA"/>
    <w:multiLevelType w:val="hybridMultilevel"/>
    <w:tmpl w:val="7AB27E4A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A5878"/>
    <w:multiLevelType w:val="hybridMultilevel"/>
    <w:tmpl w:val="3DDC9040"/>
    <w:lvl w:ilvl="0" w:tplc="2C54F8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5A38"/>
    <w:multiLevelType w:val="hybridMultilevel"/>
    <w:tmpl w:val="0780F7F2"/>
    <w:lvl w:ilvl="0" w:tplc="874E5688">
      <w:numFmt w:val="bullet"/>
      <w:lvlText w:val="-"/>
      <w:lvlJc w:val="left"/>
      <w:pPr>
        <w:ind w:left="2061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47165D13"/>
    <w:multiLevelType w:val="hybridMultilevel"/>
    <w:tmpl w:val="E7DEC946"/>
    <w:lvl w:ilvl="0" w:tplc="B8984E86">
      <w:start w:val="13"/>
      <w:numFmt w:val="bullet"/>
      <w:lvlText w:val=""/>
      <w:lvlJc w:val="left"/>
      <w:pPr>
        <w:ind w:left="1069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D82331"/>
    <w:multiLevelType w:val="hybridMultilevel"/>
    <w:tmpl w:val="0F5EEF20"/>
    <w:lvl w:ilvl="0" w:tplc="9C0E51A8">
      <w:start w:val="30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CB73E52"/>
    <w:multiLevelType w:val="hybridMultilevel"/>
    <w:tmpl w:val="D4A20998"/>
    <w:lvl w:ilvl="0" w:tplc="9F4A624E">
      <w:numFmt w:val="bullet"/>
      <w:lvlText w:val=""/>
      <w:lvlJc w:val="left"/>
      <w:pPr>
        <w:ind w:left="1494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E334D45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D74D4"/>
    <w:multiLevelType w:val="hybridMultilevel"/>
    <w:tmpl w:val="F940A50E"/>
    <w:lvl w:ilvl="0" w:tplc="893A10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54DA"/>
    <w:multiLevelType w:val="hybridMultilevel"/>
    <w:tmpl w:val="20C45394"/>
    <w:lvl w:ilvl="0" w:tplc="A7F4EF26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3164432"/>
    <w:multiLevelType w:val="hybridMultilevel"/>
    <w:tmpl w:val="9C04EF50"/>
    <w:lvl w:ilvl="0" w:tplc="39143FF8">
      <w:numFmt w:val="bullet"/>
      <w:lvlText w:val=""/>
      <w:lvlJc w:val="left"/>
      <w:pPr>
        <w:ind w:left="135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5DE7D7D"/>
    <w:multiLevelType w:val="hybridMultilevel"/>
    <w:tmpl w:val="2B1C35B2"/>
    <w:lvl w:ilvl="0" w:tplc="7E9A4486">
      <w:numFmt w:val="bullet"/>
      <w:lvlText w:val="-"/>
      <w:lvlJc w:val="left"/>
      <w:pPr>
        <w:ind w:left="2124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8" w15:restartNumberingAfterBreak="0">
    <w:nsid w:val="5C2703BB"/>
    <w:multiLevelType w:val="hybridMultilevel"/>
    <w:tmpl w:val="07F0E48E"/>
    <w:lvl w:ilvl="0" w:tplc="DF5A3E9A">
      <w:start w:val="141"/>
      <w:numFmt w:val="bullet"/>
      <w:lvlText w:val="-"/>
      <w:lvlJc w:val="left"/>
      <w:pPr>
        <w:ind w:left="1494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C7A7CAD"/>
    <w:multiLevelType w:val="hybridMultilevel"/>
    <w:tmpl w:val="446406A0"/>
    <w:lvl w:ilvl="0" w:tplc="DB1AFE5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63395D"/>
    <w:multiLevelType w:val="hybridMultilevel"/>
    <w:tmpl w:val="B998AF98"/>
    <w:lvl w:ilvl="0" w:tplc="3A181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55CD"/>
    <w:multiLevelType w:val="hybridMultilevel"/>
    <w:tmpl w:val="1B26D9D6"/>
    <w:lvl w:ilvl="0" w:tplc="F6DAA98E">
      <w:start w:val="82"/>
      <w:numFmt w:val="bullet"/>
      <w:lvlText w:val=""/>
      <w:lvlJc w:val="left"/>
      <w:pPr>
        <w:ind w:left="1065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0874A23"/>
    <w:multiLevelType w:val="hybridMultilevel"/>
    <w:tmpl w:val="191EE99C"/>
    <w:lvl w:ilvl="0" w:tplc="985A56C4">
      <w:numFmt w:val="bullet"/>
      <w:lvlText w:val="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0AB2897"/>
    <w:multiLevelType w:val="hybridMultilevel"/>
    <w:tmpl w:val="1CDC6D1E"/>
    <w:lvl w:ilvl="0" w:tplc="B5A87D44">
      <w:numFmt w:val="bullet"/>
      <w:lvlText w:val="-"/>
      <w:lvlJc w:val="left"/>
      <w:pPr>
        <w:ind w:left="1494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1035E8F"/>
    <w:multiLevelType w:val="hybridMultilevel"/>
    <w:tmpl w:val="A90256C6"/>
    <w:lvl w:ilvl="0" w:tplc="597E9EEE">
      <w:numFmt w:val="bullet"/>
      <w:lvlText w:val=""/>
      <w:lvlJc w:val="left"/>
      <w:pPr>
        <w:ind w:left="1764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5" w15:restartNumberingAfterBreak="0">
    <w:nsid w:val="76BE34B4"/>
    <w:multiLevelType w:val="hybridMultilevel"/>
    <w:tmpl w:val="97449B3A"/>
    <w:lvl w:ilvl="0" w:tplc="568E1D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10F6"/>
    <w:multiLevelType w:val="hybridMultilevel"/>
    <w:tmpl w:val="262000E4"/>
    <w:lvl w:ilvl="0" w:tplc="6E065BAA">
      <w:start w:val="6"/>
      <w:numFmt w:val="bullet"/>
      <w:lvlText w:val="-"/>
      <w:lvlJc w:val="left"/>
      <w:pPr>
        <w:ind w:left="927" w:hanging="360"/>
      </w:pPr>
      <w:rPr>
        <w:rFonts w:ascii="Book Antiqua" w:eastAsia="Lucida Sans Unicode" w:hAnsi="Book Antiqua" w:cs="Tahom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77A4A3A"/>
    <w:multiLevelType w:val="hybridMultilevel"/>
    <w:tmpl w:val="9222C6DE"/>
    <w:lvl w:ilvl="0" w:tplc="A4C0E8EE">
      <w:start w:val="9"/>
      <w:numFmt w:val="bullet"/>
      <w:lvlText w:val="-"/>
      <w:lvlJc w:val="left"/>
      <w:pPr>
        <w:ind w:left="1778" w:hanging="360"/>
      </w:pPr>
      <w:rPr>
        <w:rFonts w:ascii="Book Antiqua" w:eastAsia="Times New Roman" w:hAnsi="Book Antiqua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95A33E8"/>
    <w:multiLevelType w:val="hybridMultilevel"/>
    <w:tmpl w:val="F4945484"/>
    <w:lvl w:ilvl="0" w:tplc="1C1A7C6E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A136BC5"/>
    <w:multiLevelType w:val="hybridMultilevel"/>
    <w:tmpl w:val="73CCC2DA"/>
    <w:lvl w:ilvl="0" w:tplc="79368AFC">
      <w:start w:val="4"/>
      <w:numFmt w:val="bullet"/>
      <w:lvlText w:val="-"/>
      <w:lvlJc w:val="left"/>
      <w:pPr>
        <w:ind w:left="1494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B3D306B"/>
    <w:multiLevelType w:val="hybridMultilevel"/>
    <w:tmpl w:val="C39E14AC"/>
    <w:lvl w:ilvl="0" w:tplc="2D126388">
      <w:numFmt w:val="bullet"/>
      <w:lvlText w:val="-"/>
      <w:lvlJc w:val="left"/>
      <w:pPr>
        <w:ind w:left="2061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 w15:restartNumberingAfterBreak="0">
    <w:nsid w:val="7BCC20FC"/>
    <w:multiLevelType w:val="hybridMultilevel"/>
    <w:tmpl w:val="349CD340"/>
    <w:lvl w:ilvl="0" w:tplc="B4CEBC02">
      <w:start w:val="27"/>
      <w:numFmt w:val="bullet"/>
      <w:lvlText w:val="-"/>
      <w:lvlJc w:val="left"/>
      <w:pPr>
        <w:ind w:left="1778" w:hanging="360"/>
      </w:pPr>
      <w:rPr>
        <w:rFonts w:ascii="Book Antiqua" w:eastAsia="Calibri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820780492">
    <w:abstractNumId w:val="33"/>
  </w:num>
  <w:num w:numId="2" w16cid:durableId="1307055167">
    <w:abstractNumId w:val="3"/>
  </w:num>
  <w:num w:numId="3" w16cid:durableId="1802306021">
    <w:abstractNumId w:val="12"/>
  </w:num>
  <w:num w:numId="4" w16cid:durableId="1485007921">
    <w:abstractNumId w:val="19"/>
  </w:num>
  <w:num w:numId="5" w16cid:durableId="1878620351">
    <w:abstractNumId w:val="31"/>
  </w:num>
  <w:num w:numId="6" w16cid:durableId="393742929">
    <w:abstractNumId w:val="14"/>
  </w:num>
  <w:num w:numId="7" w16cid:durableId="1756239653">
    <w:abstractNumId w:val="10"/>
  </w:num>
  <w:num w:numId="8" w16cid:durableId="776830526">
    <w:abstractNumId w:val="34"/>
  </w:num>
  <w:num w:numId="9" w16cid:durableId="1703432495">
    <w:abstractNumId w:val="27"/>
  </w:num>
  <w:num w:numId="10" w16cid:durableId="1310938701">
    <w:abstractNumId w:val="22"/>
  </w:num>
  <w:num w:numId="11" w16cid:durableId="88433869">
    <w:abstractNumId w:val="16"/>
  </w:num>
  <w:num w:numId="12" w16cid:durableId="1738699300">
    <w:abstractNumId w:val="28"/>
  </w:num>
  <w:num w:numId="13" w16cid:durableId="294213271">
    <w:abstractNumId w:val="39"/>
  </w:num>
  <w:num w:numId="14" w16cid:durableId="761686290">
    <w:abstractNumId w:val="5"/>
  </w:num>
  <w:num w:numId="15" w16cid:durableId="540485713">
    <w:abstractNumId w:val="8"/>
  </w:num>
  <w:num w:numId="16" w16cid:durableId="1977181757">
    <w:abstractNumId w:val="35"/>
  </w:num>
  <w:num w:numId="17" w16cid:durableId="95367217">
    <w:abstractNumId w:val="29"/>
  </w:num>
  <w:num w:numId="18" w16cid:durableId="265961175">
    <w:abstractNumId w:val="37"/>
  </w:num>
  <w:num w:numId="19" w16cid:durableId="246115382">
    <w:abstractNumId w:val="20"/>
  </w:num>
  <w:num w:numId="20" w16cid:durableId="504905903">
    <w:abstractNumId w:val="13"/>
  </w:num>
  <w:num w:numId="21" w16cid:durableId="702053613">
    <w:abstractNumId w:val="32"/>
  </w:num>
  <w:num w:numId="22" w16cid:durableId="1858544512">
    <w:abstractNumId w:val="9"/>
  </w:num>
  <w:num w:numId="23" w16cid:durableId="295264202">
    <w:abstractNumId w:val="26"/>
  </w:num>
  <w:num w:numId="24" w16cid:durableId="146669720">
    <w:abstractNumId w:val="18"/>
  </w:num>
  <w:num w:numId="25" w16cid:durableId="2085102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4382855">
    <w:abstractNumId w:val="17"/>
  </w:num>
  <w:num w:numId="27" w16cid:durableId="923419237">
    <w:abstractNumId w:val="2"/>
  </w:num>
  <w:num w:numId="28" w16cid:durableId="1407611474">
    <w:abstractNumId w:val="30"/>
  </w:num>
  <w:num w:numId="29" w16cid:durableId="2022124763">
    <w:abstractNumId w:val="21"/>
  </w:num>
  <w:num w:numId="30" w16cid:durableId="69272390">
    <w:abstractNumId w:val="38"/>
  </w:num>
  <w:num w:numId="31" w16cid:durableId="1199002574">
    <w:abstractNumId w:val="15"/>
  </w:num>
  <w:num w:numId="32" w16cid:durableId="1451515647">
    <w:abstractNumId w:val="25"/>
  </w:num>
  <w:num w:numId="33" w16cid:durableId="831675096">
    <w:abstractNumId w:val="4"/>
  </w:num>
  <w:num w:numId="34" w16cid:durableId="1785802234">
    <w:abstractNumId w:val="40"/>
  </w:num>
  <w:num w:numId="35" w16cid:durableId="373501957">
    <w:abstractNumId w:val="36"/>
  </w:num>
  <w:num w:numId="36" w16cid:durableId="1779640429">
    <w:abstractNumId w:val="1"/>
  </w:num>
  <w:num w:numId="37" w16cid:durableId="674919970">
    <w:abstractNumId w:val="24"/>
  </w:num>
  <w:num w:numId="38" w16cid:durableId="989945947">
    <w:abstractNumId w:val="41"/>
  </w:num>
  <w:num w:numId="39" w16cid:durableId="1136263863">
    <w:abstractNumId w:val="11"/>
  </w:num>
  <w:num w:numId="40" w16cid:durableId="1224370333">
    <w:abstractNumId w:val="7"/>
  </w:num>
  <w:num w:numId="41" w16cid:durableId="68632549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A9"/>
    <w:rsid w:val="00000393"/>
    <w:rsid w:val="000007C3"/>
    <w:rsid w:val="000009D2"/>
    <w:rsid w:val="00000A36"/>
    <w:rsid w:val="00000CBB"/>
    <w:rsid w:val="00000D07"/>
    <w:rsid w:val="00001156"/>
    <w:rsid w:val="000016A3"/>
    <w:rsid w:val="00001D7A"/>
    <w:rsid w:val="00001E9F"/>
    <w:rsid w:val="0000224C"/>
    <w:rsid w:val="00002336"/>
    <w:rsid w:val="000028CD"/>
    <w:rsid w:val="00003651"/>
    <w:rsid w:val="0000387D"/>
    <w:rsid w:val="00003EA5"/>
    <w:rsid w:val="00004A0F"/>
    <w:rsid w:val="00004ED4"/>
    <w:rsid w:val="0000500A"/>
    <w:rsid w:val="00005771"/>
    <w:rsid w:val="000066D6"/>
    <w:rsid w:val="00006862"/>
    <w:rsid w:val="00006C2B"/>
    <w:rsid w:val="00006E8D"/>
    <w:rsid w:val="0001037F"/>
    <w:rsid w:val="000107F5"/>
    <w:rsid w:val="00011FE3"/>
    <w:rsid w:val="000126BE"/>
    <w:rsid w:val="00012740"/>
    <w:rsid w:val="00012A2B"/>
    <w:rsid w:val="00012F31"/>
    <w:rsid w:val="000131A1"/>
    <w:rsid w:val="00014751"/>
    <w:rsid w:val="0001575E"/>
    <w:rsid w:val="00015847"/>
    <w:rsid w:val="000164E4"/>
    <w:rsid w:val="00016BFC"/>
    <w:rsid w:val="0001727C"/>
    <w:rsid w:val="00021827"/>
    <w:rsid w:val="00021D82"/>
    <w:rsid w:val="000237FD"/>
    <w:rsid w:val="000240A5"/>
    <w:rsid w:val="00024897"/>
    <w:rsid w:val="000254D2"/>
    <w:rsid w:val="00025FB9"/>
    <w:rsid w:val="00026327"/>
    <w:rsid w:val="00026BAF"/>
    <w:rsid w:val="00030BAE"/>
    <w:rsid w:val="00030E88"/>
    <w:rsid w:val="0003109F"/>
    <w:rsid w:val="00031E2B"/>
    <w:rsid w:val="00032965"/>
    <w:rsid w:val="00032AAA"/>
    <w:rsid w:val="00033C8A"/>
    <w:rsid w:val="000343E3"/>
    <w:rsid w:val="000344C2"/>
    <w:rsid w:val="000351CB"/>
    <w:rsid w:val="00035330"/>
    <w:rsid w:val="000359BF"/>
    <w:rsid w:val="000361CF"/>
    <w:rsid w:val="00036289"/>
    <w:rsid w:val="00036553"/>
    <w:rsid w:val="000375F4"/>
    <w:rsid w:val="00037C5C"/>
    <w:rsid w:val="00037E0F"/>
    <w:rsid w:val="00041659"/>
    <w:rsid w:val="00041A49"/>
    <w:rsid w:val="00041EF6"/>
    <w:rsid w:val="000423FE"/>
    <w:rsid w:val="00042545"/>
    <w:rsid w:val="0004399D"/>
    <w:rsid w:val="00043B9D"/>
    <w:rsid w:val="00044045"/>
    <w:rsid w:val="000448E6"/>
    <w:rsid w:val="00044D1E"/>
    <w:rsid w:val="000457DC"/>
    <w:rsid w:val="00045CE7"/>
    <w:rsid w:val="00045FDC"/>
    <w:rsid w:val="00046032"/>
    <w:rsid w:val="00047D04"/>
    <w:rsid w:val="00050D9E"/>
    <w:rsid w:val="000515DC"/>
    <w:rsid w:val="00051632"/>
    <w:rsid w:val="000517A8"/>
    <w:rsid w:val="000517C9"/>
    <w:rsid w:val="000523DC"/>
    <w:rsid w:val="00052912"/>
    <w:rsid w:val="00053FD8"/>
    <w:rsid w:val="0005472C"/>
    <w:rsid w:val="000547F8"/>
    <w:rsid w:val="000549FC"/>
    <w:rsid w:val="00055077"/>
    <w:rsid w:val="00056BD9"/>
    <w:rsid w:val="00057840"/>
    <w:rsid w:val="0005786A"/>
    <w:rsid w:val="00060323"/>
    <w:rsid w:val="0006142E"/>
    <w:rsid w:val="000619AB"/>
    <w:rsid w:val="00061E0E"/>
    <w:rsid w:val="00061F11"/>
    <w:rsid w:val="000635A7"/>
    <w:rsid w:val="0006477D"/>
    <w:rsid w:val="000647CF"/>
    <w:rsid w:val="00064F1A"/>
    <w:rsid w:val="00065FC6"/>
    <w:rsid w:val="000668C4"/>
    <w:rsid w:val="000672A3"/>
    <w:rsid w:val="0006795B"/>
    <w:rsid w:val="000717DA"/>
    <w:rsid w:val="00071A47"/>
    <w:rsid w:val="0007211E"/>
    <w:rsid w:val="00072C89"/>
    <w:rsid w:val="000737F0"/>
    <w:rsid w:val="00073B4C"/>
    <w:rsid w:val="000745E3"/>
    <w:rsid w:val="00074ADE"/>
    <w:rsid w:val="0007598C"/>
    <w:rsid w:val="00075B5A"/>
    <w:rsid w:val="000762E4"/>
    <w:rsid w:val="000768F4"/>
    <w:rsid w:val="00077440"/>
    <w:rsid w:val="000778D8"/>
    <w:rsid w:val="0008021E"/>
    <w:rsid w:val="0008035D"/>
    <w:rsid w:val="00080A8A"/>
    <w:rsid w:val="00080C0C"/>
    <w:rsid w:val="0008134E"/>
    <w:rsid w:val="0008161C"/>
    <w:rsid w:val="00081B30"/>
    <w:rsid w:val="00081B3F"/>
    <w:rsid w:val="00083006"/>
    <w:rsid w:val="00083CA3"/>
    <w:rsid w:val="00084972"/>
    <w:rsid w:val="00085523"/>
    <w:rsid w:val="0008768A"/>
    <w:rsid w:val="00087D66"/>
    <w:rsid w:val="00090DE2"/>
    <w:rsid w:val="00091F28"/>
    <w:rsid w:val="000921AC"/>
    <w:rsid w:val="00092655"/>
    <w:rsid w:val="00092929"/>
    <w:rsid w:val="000931B3"/>
    <w:rsid w:val="00094801"/>
    <w:rsid w:val="00094F74"/>
    <w:rsid w:val="0009537C"/>
    <w:rsid w:val="00095573"/>
    <w:rsid w:val="00096088"/>
    <w:rsid w:val="00097275"/>
    <w:rsid w:val="00097528"/>
    <w:rsid w:val="000A00D6"/>
    <w:rsid w:val="000A07EF"/>
    <w:rsid w:val="000A0AFE"/>
    <w:rsid w:val="000A12D0"/>
    <w:rsid w:val="000A16C5"/>
    <w:rsid w:val="000A27B2"/>
    <w:rsid w:val="000A29DB"/>
    <w:rsid w:val="000A34E2"/>
    <w:rsid w:val="000A34F4"/>
    <w:rsid w:val="000A3732"/>
    <w:rsid w:val="000A3FB5"/>
    <w:rsid w:val="000A49A4"/>
    <w:rsid w:val="000A4F5E"/>
    <w:rsid w:val="000A52E8"/>
    <w:rsid w:val="000A563A"/>
    <w:rsid w:val="000A6658"/>
    <w:rsid w:val="000A6A03"/>
    <w:rsid w:val="000A7914"/>
    <w:rsid w:val="000B01CB"/>
    <w:rsid w:val="000B0B53"/>
    <w:rsid w:val="000B15DE"/>
    <w:rsid w:val="000B1BDA"/>
    <w:rsid w:val="000B1E9D"/>
    <w:rsid w:val="000B27E0"/>
    <w:rsid w:val="000B48FB"/>
    <w:rsid w:val="000B52CA"/>
    <w:rsid w:val="000B63FA"/>
    <w:rsid w:val="000B6DDB"/>
    <w:rsid w:val="000C0C8A"/>
    <w:rsid w:val="000C0FFF"/>
    <w:rsid w:val="000C2C14"/>
    <w:rsid w:val="000C3560"/>
    <w:rsid w:val="000C3A34"/>
    <w:rsid w:val="000C433F"/>
    <w:rsid w:val="000C49F8"/>
    <w:rsid w:val="000C7295"/>
    <w:rsid w:val="000C7783"/>
    <w:rsid w:val="000C7B7E"/>
    <w:rsid w:val="000D0B23"/>
    <w:rsid w:val="000D0E5F"/>
    <w:rsid w:val="000D11A5"/>
    <w:rsid w:val="000D171B"/>
    <w:rsid w:val="000D244D"/>
    <w:rsid w:val="000D2A4C"/>
    <w:rsid w:val="000D34BE"/>
    <w:rsid w:val="000D3E87"/>
    <w:rsid w:val="000D4175"/>
    <w:rsid w:val="000D4393"/>
    <w:rsid w:val="000D4A60"/>
    <w:rsid w:val="000D4A86"/>
    <w:rsid w:val="000D5A41"/>
    <w:rsid w:val="000D5F29"/>
    <w:rsid w:val="000D6A16"/>
    <w:rsid w:val="000D6B32"/>
    <w:rsid w:val="000E13F5"/>
    <w:rsid w:val="000E1828"/>
    <w:rsid w:val="000E2B3B"/>
    <w:rsid w:val="000E2E58"/>
    <w:rsid w:val="000E3ACA"/>
    <w:rsid w:val="000E4230"/>
    <w:rsid w:val="000E4B02"/>
    <w:rsid w:val="000E4B13"/>
    <w:rsid w:val="000E57ED"/>
    <w:rsid w:val="000E5DB4"/>
    <w:rsid w:val="000E641F"/>
    <w:rsid w:val="000E680A"/>
    <w:rsid w:val="000E6ECB"/>
    <w:rsid w:val="000E7527"/>
    <w:rsid w:val="000E7F9C"/>
    <w:rsid w:val="000F04FC"/>
    <w:rsid w:val="000F100F"/>
    <w:rsid w:val="000F159E"/>
    <w:rsid w:val="000F15AF"/>
    <w:rsid w:val="000F19AD"/>
    <w:rsid w:val="000F21C0"/>
    <w:rsid w:val="000F27C9"/>
    <w:rsid w:val="000F3E2C"/>
    <w:rsid w:val="000F44AD"/>
    <w:rsid w:val="000F4BC2"/>
    <w:rsid w:val="000F5A48"/>
    <w:rsid w:val="000F5C3F"/>
    <w:rsid w:val="000F68C4"/>
    <w:rsid w:val="000F69D0"/>
    <w:rsid w:val="000F6C08"/>
    <w:rsid w:val="000F7F07"/>
    <w:rsid w:val="001001AF"/>
    <w:rsid w:val="00100267"/>
    <w:rsid w:val="0010045A"/>
    <w:rsid w:val="00100D0D"/>
    <w:rsid w:val="001012FE"/>
    <w:rsid w:val="0010158F"/>
    <w:rsid w:val="00102502"/>
    <w:rsid w:val="0010277C"/>
    <w:rsid w:val="00102C05"/>
    <w:rsid w:val="001036BB"/>
    <w:rsid w:val="0010373C"/>
    <w:rsid w:val="0010376D"/>
    <w:rsid w:val="00103EDB"/>
    <w:rsid w:val="001056D0"/>
    <w:rsid w:val="0010575C"/>
    <w:rsid w:val="00105B9C"/>
    <w:rsid w:val="00105D52"/>
    <w:rsid w:val="00106273"/>
    <w:rsid w:val="001069A8"/>
    <w:rsid w:val="00106E04"/>
    <w:rsid w:val="00106F93"/>
    <w:rsid w:val="00107EB7"/>
    <w:rsid w:val="001104C0"/>
    <w:rsid w:val="0011176C"/>
    <w:rsid w:val="001122EC"/>
    <w:rsid w:val="001123AC"/>
    <w:rsid w:val="001129B9"/>
    <w:rsid w:val="001131A4"/>
    <w:rsid w:val="00113950"/>
    <w:rsid w:val="00113C91"/>
    <w:rsid w:val="0011438C"/>
    <w:rsid w:val="00114B9C"/>
    <w:rsid w:val="00115CA8"/>
    <w:rsid w:val="00115FF8"/>
    <w:rsid w:val="001168A3"/>
    <w:rsid w:val="00116D7E"/>
    <w:rsid w:val="0011727C"/>
    <w:rsid w:val="00117488"/>
    <w:rsid w:val="001176F4"/>
    <w:rsid w:val="00117A9A"/>
    <w:rsid w:val="00117EC5"/>
    <w:rsid w:val="00120355"/>
    <w:rsid w:val="00120F3A"/>
    <w:rsid w:val="00120FE2"/>
    <w:rsid w:val="001216AF"/>
    <w:rsid w:val="0012193D"/>
    <w:rsid w:val="00121B25"/>
    <w:rsid w:val="001220B4"/>
    <w:rsid w:val="00122E45"/>
    <w:rsid w:val="00123330"/>
    <w:rsid w:val="00123813"/>
    <w:rsid w:val="00123B88"/>
    <w:rsid w:val="00124670"/>
    <w:rsid w:val="00125048"/>
    <w:rsid w:val="001255BA"/>
    <w:rsid w:val="0012686A"/>
    <w:rsid w:val="00127B47"/>
    <w:rsid w:val="00127B5D"/>
    <w:rsid w:val="0013053F"/>
    <w:rsid w:val="0013290C"/>
    <w:rsid w:val="00132C7C"/>
    <w:rsid w:val="00133337"/>
    <w:rsid w:val="00134B60"/>
    <w:rsid w:val="00134FB2"/>
    <w:rsid w:val="00135248"/>
    <w:rsid w:val="001356BB"/>
    <w:rsid w:val="00136DF4"/>
    <w:rsid w:val="00137474"/>
    <w:rsid w:val="001374F1"/>
    <w:rsid w:val="0014136C"/>
    <w:rsid w:val="00141C5E"/>
    <w:rsid w:val="00141EF0"/>
    <w:rsid w:val="00142D38"/>
    <w:rsid w:val="001444CD"/>
    <w:rsid w:val="00144E16"/>
    <w:rsid w:val="00144FF9"/>
    <w:rsid w:val="001463D4"/>
    <w:rsid w:val="00146DF5"/>
    <w:rsid w:val="0014727C"/>
    <w:rsid w:val="0014731F"/>
    <w:rsid w:val="00147A15"/>
    <w:rsid w:val="00150148"/>
    <w:rsid w:val="00150409"/>
    <w:rsid w:val="00150FCB"/>
    <w:rsid w:val="00152BDC"/>
    <w:rsid w:val="0015333F"/>
    <w:rsid w:val="00153CEE"/>
    <w:rsid w:val="00155B8E"/>
    <w:rsid w:val="00155BB2"/>
    <w:rsid w:val="00155D3F"/>
    <w:rsid w:val="00156C82"/>
    <w:rsid w:val="001575B3"/>
    <w:rsid w:val="001579D9"/>
    <w:rsid w:val="00157CF7"/>
    <w:rsid w:val="001604F4"/>
    <w:rsid w:val="001613E4"/>
    <w:rsid w:val="001625C2"/>
    <w:rsid w:val="00162E8C"/>
    <w:rsid w:val="00162FD9"/>
    <w:rsid w:val="00163CEB"/>
    <w:rsid w:val="00163FBF"/>
    <w:rsid w:val="0016473A"/>
    <w:rsid w:val="00164CE0"/>
    <w:rsid w:val="00164E81"/>
    <w:rsid w:val="00164F4E"/>
    <w:rsid w:val="00165B8A"/>
    <w:rsid w:val="001667AD"/>
    <w:rsid w:val="00166FB8"/>
    <w:rsid w:val="00166FEA"/>
    <w:rsid w:val="00167456"/>
    <w:rsid w:val="001674FB"/>
    <w:rsid w:val="001676CA"/>
    <w:rsid w:val="00167BDA"/>
    <w:rsid w:val="00167DDF"/>
    <w:rsid w:val="00167E7B"/>
    <w:rsid w:val="001703D3"/>
    <w:rsid w:val="00171BE7"/>
    <w:rsid w:val="001728B7"/>
    <w:rsid w:val="0017361C"/>
    <w:rsid w:val="00173E25"/>
    <w:rsid w:val="00174EF8"/>
    <w:rsid w:val="001753F4"/>
    <w:rsid w:val="00175527"/>
    <w:rsid w:val="001757AF"/>
    <w:rsid w:val="0017626A"/>
    <w:rsid w:val="00176D23"/>
    <w:rsid w:val="00176F4C"/>
    <w:rsid w:val="001777A6"/>
    <w:rsid w:val="00177C6C"/>
    <w:rsid w:val="00180ED1"/>
    <w:rsid w:val="001814AF"/>
    <w:rsid w:val="001819B8"/>
    <w:rsid w:val="0018209C"/>
    <w:rsid w:val="00182710"/>
    <w:rsid w:val="00182A9C"/>
    <w:rsid w:val="00182EE6"/>
    <w:rsid w:val="001832E2"/>
    <w:rsid w:val="00183B04"/>
    <w:rsid w:val="00183F68"/>
    <w:rsid w:val="0018539B"/>
    <w:rsid w:val="001858F2"/>
    <w:rsid w:val="00185BD6"/>
    <w:rsid w:val="00186247"/>
    <w:rsid w:val="00187C48"/>
    <w:rsid w:val="00187E9C"/>
    <w:rsid w:val="001915CD"/>
    <w:rsid w:val="00191E2C"/>
    <w:rsid w:val="0019281F"/>
    <w:rsid w:val="0019360B"/>
    <w:rsid w:val="001940DA"/>
    <w:rsid w:val="001942EF"/>
    <w:rsid w:val="0019430E"/>
    <w:rsid w:val="0019579D"/>
    <w:rsid w:val="0019593A"/>
    <w:rsid w:val="00196C6A"/>
    <w:rsid w:val="00196D88"/>
    <w:rsid w:val="00197C81"/>
    <w:rsid w:val="001A0553"/>
    <w:rsid w:val="001A0562"/>
    <w:rsid w:val="001A0722"/>
    <w:rsid w:val="001A2133"/>
    <w:rsid w:val="001A22C3"/>
    <w:rsid w:val="001A3AE1"/>
    <w:rsid w:val="001A3B50"/>
    <w:rsid w:val="001A43DE"/>
    <w:rsid w:val="001A5764"/>
    <w:rsid w:val="001A6236"/>
    <w:rsid w:val="001A66A0"/>
    <w:rsid w:val="001A6C11"/>
    <w:rsid w:val="001A6DC5"/>
    <w:rsid w:val="001A7717"/>
    <w:rsid w:val="001A7B51"/>
    <w:rsid w:val="001B0215"/>
    <w:rsid w:val="001B0534"/>
    <w:rsid w:val="001B09A3"/>
    <w:rsid w:val="001B1823"/>
    <w:rsid w:val="001B2219"/>
    <w:rsid w:val="001B356F"/>
    <w:rsid w:val="001B445B"/>
    <w:rsid w:val="001B4AF3"/>
    <w:rsid w:val="001B4E43"/>
    <w:rsid w:val="001B5AF2"/>
    <w:rsid w:val="001B5ED2"/>
    <w:rsid w:val="001B5F89"/>
    <w:rsid w:val="001B6AB1"/>
    <w:rsid w:val="001B6D18"/>
    <w:rsid w:val="001B747A"/>
    <w:rsid w:val="001B75DD"/>
    <w:rsid w:val="001B7972"/>
    <w:rsid w:val="001B7B03"/>
    <w:rsid w:val="001B7F75"/>
    <w:rsid w:val="001C0096"/>
    <w:rsid w:val="001C01D6"/>
    <w:rsid w:val="001C0941"/>
    <w:rsid w:val="001C0CBF"/>
    <w:rsid w:val="001C11B2"/>
    <w:rsid w:val="001C15E7"/>
    <w:rsid w:val="001C1BC9"/>
    <w:rsid w:val="001C2969"/>
    <w:rsid w:val="001C2A1C"/>
    <w:rsid w:val="001C2C41"/>
    <w:rsid w:val="001C2CA1"/>
    <w:rsid w:val="001C3EFC"/>
    <w:rsid w:val="001C3F2F"/>
    <w:rsid w:val="001C4794"/>
    <w:rsid w:val="001C4C85"/>
    <w:rsid w:val="001C5433"/>
    <w:rsid w:val="001C5F15"/>
    <w:rsid w:val="001C5F77"/>
    <w:rsid w:val="001C6078"/>
    <w:rsid w:val="001C6A36"/>
    <w:rsid w:val="001C6DD2"/>
    <w:rsid w:val="001C75FA"/>
    <w:rsid w:val="001C78B0"/>
    <w:rsid w:val="001D1150"/>
    <w:rsid w:val="001D152C"/>
    <w:rsid w:val="001D18B0"/>
    <w:rsid w:val="001D1C51"/>
    <w:rsid w:val="001D22B9"/>
    <w:rsid w:val="001D2513"/>
    <w:rsid w:val="001D26F7"/>
    <w:rsid w:val="001D2BAE"/>
    <w:rsid w:val="001D2F83"/>
    <w:rsid w:val="001D3478"/>
    <w:rsid w:val="001D35EF"/>
    <w:rsid w:val="001D4157"/>
    <w:rsid w:val="001D4F4D"/>
    <w:rsid w:val="001D5AFD"/>
    <w:rsid w:val="001D5B47"/>
    <w:rsid w:val="001D6159"/>
    <w:rsid w:val="001D63C1"/>
    <w:rsid w:val="001D7678"/>
    <w:rsid w:val="001D785D"/>
    <w:rsid w:val="001E105D"/>
    <w:rsid w:val="001E1395"/>
    <w:rsid w:val="001E16E4"/>
    <w:rsid w:val="001E2057"/>
    <w:rsid w:val="001E23CE"/>
    <w:rsid w:val="001E3C90"/>
    <w:rsid w:val="001E3F39"/>
    <w:rsid w:val="001E48AB"/>
    <w:rsid w:val="001E4A67"/>
    <w:rsid w:val="001E4D35"/>
    <w:rsid w:val="001E535F"/>
    <w:rsid w:val="001E5CBD"/>
    <w:rsid w:val="001E5E27"/>
    <w:rsid w:val="001E675A"/>
    <w:rsid w:val="001E768A"/>
    <w:rsid w:val="001E7BCB"/>
    <w:rsid w:val="001F1B7E"/>
    <w:rsid w:val="001F200F"/>
    <w:rsid w:val="001F2860"/>
    <w:rsid w:val="001F2F95"/>
    <w:rsid w:val="001F3D58"/>
    <w:rsid w:val="001F56E0"/>
    <w:rsid w:val="001F6B33"/>
    <w:rsid w:val="001F71F5"/>
    <w:rsid w:val="00200264"/>
    <w:rsid w:val="00201306"/>
    <w:rsid w:val="00201952"/>
    <w:rsid w:val="002045DD"/>
    <w:rsid w:val="00205EBE"/>
    <w:rsid w:val="00205F5D"/>
    <w:rsid w:val="00210EC6"/>
    <w:rsid w:val="0021198F"/>
    <w:rsid w:val="00211E48"/>
    <w:rsid w:val="002123F3"/>
    <w:rsid w:val="0021286E"/>
    <w:rsid w:val="0021320F"/>
    <w:rsid w:val="002139D1"/>
    <w:rsid w:val="00213E6A"/>
    <w:rsid w:val="002143CA"/>
    <w:rsid w:val="002146E8"/>
    <w:rsid w:val="0021499E"/>
    <w:rsid w:val="002153C7"/>
    <w:rsid w:val="0021559B"/>
    <w:rsid w:val="0021566C"/>
    <w:rsid w:val="00215783"/>
    <w:rsid w:val="00215B4E"/>
    <w:rsid w:val="00216D95"/>
    <w:rsid w:val="0021727A"/>
    <w:rsid w:val="0021744E"/>
    <w:rsid w:val="00217FA9"/>
    <w:rsid w:val="00220158"/>
    <w:rsid w:val="002206E4"/>
    <w:rsid w:val="0022155F"/>
    <w:rsid w:val="002219BB"/>
    <w:rsid w:val="00221D06"/>
    <w:rsid w:val="00221ED2"/>
    <w:rsid w:val="002224B7"/>
    <w:rsid w:val="0022407C"/>
    <w:rsid w:val="002245CF"/>
    <w:rsid w:val="002247E4"/>
    <w:rsid w:val="00227685"/>
    <w:rsid w:val="00227D96"/>
    <w:rsid w:val="0023041C"/>
    <w:rsid w:val="002309A2"/>
    <w:rsid w:val="002319B0"/>
    <w:rsid w:val="002319EB"/>
    <w:rsid w:val="00232D9E"/>
    <w:rsid w:val="002331A1"/>
    <w:rsid w:val="00233EB1"/>
    <w:rsid w:val="00235995"/>
    <w:rsid w:val="00235F05"/>
    <w:rsid w:val="0023627C"/>
    <w:rsid w:val="00236EB3"/>
    <w:rsid w:val="00237E0D"/>
    <w:rsid w:val="00237F69"/>
    <w:rsid w:val="0024034C"/>
    <w:rsid w:val="00240CE0"/>
    <w:rsid w:val="002437B0"/>
    <w:rsid w:val="00243E5E"/>
    <w:rsid w:val="002442DA"/>
    <w:rsid w:val="002458C8"/>
    <w:rsid w:val="00247033"/>
    <w:rsid w:val="00247A95"/>
    <w:rsid w:val="002500C2"/>
    <w:rsid w:val="00250531"/>
    <w:rsid w:val="0025076E"/>
    <w:rsid w:val="0025096F"/>
    <w:rsid w:val="00251985"/>
    <w:rsid w:val="002519D3"/>
    <w:rsid w:val="00251B7F"/>
    <w:rsid w:val="00251D73"/>
    <w:rsid w:val="00251D86"/>
    <w:rsid w:val="002527A4"/>
    <w:rsid w:val="00252A99"/>
    <w:rsid w:val="00252B58"/>
    <w:rsid w:val="00252EFC"/>
    <w:rsid w:val="002539F3"/>
    <w:rsid w:val="002545F4"/>
    <w:rsid w:val="00254B12"/>
    <w:rsid w:val="00254C5D"/>
    <w:rsid w:val="00254EB1"/>
    <w:rsid w:val="00255769"/>
    <w:rsid w:val="0025643F"/>
    <w:rsid w:val="002564E2"/>
    <w:rsid w:val="002566CE"/>
    <w:rsid w:val="002567A8"/>
    <w:rsid w:val="00257EA8"/>
    <w:rsid w:val="00257FD8"/>
    <w:rsid w:val="0026050A"/>
    <w:rsid w:val="00260D96"/>
    <w:rsid w:val="002624FF"/>
    <w:rsid w:val="002635EC"/>
    <w:rsid w:val="00264886"/>
    <w:rsid w:val="002656EE"/>
    <w:rsid w:val="00265E4A"/>
    <w:rsid w:val="002661CD"/>
    <w:rsid w:val="002662F0"/>
    <w:rsid w:val="0026684A"/>
    <w:rsid w:val="00266E06"/>
    <w:rsid w:val="00267ADC"/>
    <w:rsid w:val="002702D2"/>
    <w:rsid w:val="00270B4D"/>
    <w:rsid w:val="00270C2C"/>
    <w:rsid w:val="00271516"/>
    <w:rsid w:val="00272C70"/>
    <w:rsid w:val="00272E5E"/>
    <w:rsid w:val="0027316A"/>
    <w:rsid w:val="002737FE"/>
    <w:rsid w:val="002738BE"/>
    <w:rsid w:val="0027471B"/>
    <w:rsid w:val="00274CED"/>
    <w:rsid w:val="00275D56"/>
    <w:rsid w:val="00276055"/>
    <w:rsid w:val="0027743F"/>
    <w:rsid w:val="0028003E"/>
    <w:rsid w:val="00280106"/>
    <w:rsid w:val="00280554"/>
    <w:rsid w:val="0028059A"/>
    <w:rsid w:val="00280D67"/>
    <w:rsid w:val="002810FC"/>
    <w:rsid w:val="00282762"/>
    <w:rsid w:val="00282D99"/>
    <w:rsid w:val="002838ED"/>
    <w:rsid w:val="00283F1B"/>
    <w:rsid w:val="00284144"/>
    <w:rsid w:val="00284230"/>
    <w:rsid w:val="00284BBD"/>
    <w:rsid w:val="00284F79"/>
    <w:rsid w:val="00285422"/>
    <w:rsid w:val="0028603F"/>
    <w:rsid w:val="00286758"/>
    <w:rsid w:val="00286CF9"/>
    <w:rsid w:val="002873B5"/>
    <w:rsid w:val="00287AF9"/>
    <w:rsid w:val="0029026D"/>
    <w:rsid w:val="002904A2"/>
    <w:rsid w:val="00290630"/>
    <w:rsid w:val="0029179A"/>
    <w:rsid w:val="00291CEF"/>
    <w:rsid w:val="00292F3C"/>
    <w:rsid w:val="002944AC"/>
    <w:rsid w:val="002949AC"/>
    <w:rsid w:val="002949CE"/>
    <w:rsid w:val="00295408"/>
    <w:rsid w:val="00296F9A"/>
    <w:rsid w:val="00297686"/>
    <w:rsid w:val="00297B8F"/>
    <w:rsid w:val="002A0F5C"/>
    <w:rsid w:val="002A169A"/>
    <w:rsid w:val="002A18F0"/>
    <w:rsid w:val="002A3083"/>
    <w:rsid w:val="002A38A2"/>
    <w:rsid w:val="002A4A55"/>
    <w:rsid w:val="002A575F"/>
    <w:rsid w:val="002A596B"/>
    <w:rsid w:val="002A5AD1"/>
    <w:rsid w:val="002A5BA8"/>
    <w:rsid w:val="002A5EE1"/>
    <w:rsid w:val="002A5F25"/>
    <w:rsid w:val="002A6A7B"/>
    <w:rsid w:val="002A7A35"/>
    <w:rsid w:val="002B0785"/>
    <w:rsid w:val="002B0C08"/>
    <w:rsid w:val="002B1246"/>
    <w:rsid w:val="002B190F"/>
    <w:rsid w:val="002B1B07"/>
    <w:rsid w:val="002B3C1E"/>
    <w:rsid w:val="002B3C3A"/>
    <w:rsid w:val="002B3CA8"/>
    <w:rsid w:val="002B3DC9"/>
    <w:rsid w:val="002B4142"/>
    <w:rsid w:val="002B4236"/>
    <w:rsid w:val="002B5754"/>
    <w:rsid w:val="002B5ECE"/>
    <w:rsid w:val="002B6B05"/>
    <w:rsid w:val="002B6E14"/>
    <w:rsid w:val="002B7FCF"/>
    <w:rsid w:val="002C033C"/>
    <w:rsid w:val="002C180B"/>
    <w:rsid w:val="002C2BCD"/>
    <w:rsid w:val="002C3301"/>
    <w:rsid w:val="002C3381"/>
    <w:rsid w:val="002C36B0"/>
    <w:rsid w:val="002C45B0"/>
    <w:rsid w:val="002C537E"/>
    <w:rsid w:val="002C645E"/>
    <w:rsid w:val="002C68CD"/>
    <w:rsid w:val="002C7CE9"/>
    <w:rsid w:val="002C7F43"/>
    <w:rsid w:val="002D019E"/>
    <w:rsid w:val="002D050B"/>
    <w:rsid w:val="002D0EC3"/>
    <w:rsid w:val="002D1D54"/>
    <w:rsid w:val="002D2B8D"/>
    <w:rsid w:val="002D320D"/>
    <w:rsid w:val="002D3304"/>
    <w:rsid w:val="002D3844"/>
    <w:rsid w:val="002D3A3A"/>
    <w:rsid w:val="002D42EA"/>
    <w:rsid w:val="002D4417"/>
    <w:rsid w:val="002D4641"/>
    <w:rsid w:val="002D497A"/>
    <w:rsid w:val="002D49DE"/>
    <w:rsid w:val="002D5D81"/>
    <w:rsid w:val="002D6A74"/>
    <w:rsid w:val="002D794A"/>
    <w:rsid w:val="002E13F2"/>
    <w:rsid w:val="002E1A28"/>
    <w:rsid w:val="002E1D7E"/>
    <w:rsid w:val="002E21CF"/>
    <w:rsid w:val="002E2295"/>
    <w:rsid w:val="002E30DD"/>
    <w:rsid w:val="002E3CFE"/>
    <w:rsid w:val="002E415C"/>
    <w:rsid w:val="002E4C2B"/>
    <w:rsid w:val="002E4DD9"/>
    <w:rsid w:val="002E544D"/>
    <w:rsid w:val="002E59BB"/>
    <w:rsid w:val="002E6CFD"/>
    <w:rsid w:val="002E6D5F"/>
    <w:rsid w:val="002F06DF"/>
    <w:rsid w:val="002F0C1C"/>
    <w:rsid w:val="002F0E3F"/>
    <w:rsid w:val="002F0F95"/>
    <w:rsid w:val="002F15F7"/>
    <w:rsid w:val="002F2998"/>
    <w:rsid w:val="002F4BD6"/>
    <w:rsid w:val="002F53B4"/>
    <w:rsid w:val="002F53FB"/>
    <w:rsid w:val="002F577C"/>
    <w:rsid w:val="002F5CB6"/>
    <w:rsid w:val="002F6E43"/>
    <w:rsid w:val="002F6EEB"/>
    <w:rsid w:val="002F7F20"/>
    <w:rsid w:val="00300BC5"/>
    <w:rsid w:val="00301D4D"/>
    <w:rsid w:val="00301E41"/>
    <w:rsid w:val="00302447"/>
    <w:rsid w:val="003032E5"/>
    <w:rsid w:val="003045EA"/>
    <w:rsid w:val="003051FF"/>
    <w:rsid w:val="003054AC"/>
    <w:rsid w:val="00305EE8"/>
    <w:rsid w:val="00306820"/>
    <w:rsid w:val="0030700D"/>
    <w:rsid w:val="00307F69"/>
    <w:rsid w:val="00310064"/>
    <w:rsid w:val="003111ED"/>
    <w:rsid w:val="00311649"/>
    <w:rsid w:val="00311C82"/>
    <w:rsid w:val="00311DB7"/>
    <w:rsid w:val="003128F4"/>
    <w:rsid w:val="00313818"/>
    <w:rsid w:val="00313C34"/>
    <w:rsid w:val="00313DED"/>
    <w:rsid w:val="00314A94"/>
    <w:rsid w:val="00314E10"/>
    <w:rsid w:val="00315114"/>
    <w:rsid w:val="00315270"/>
    <w:rsid w:val="00315274"/>
    <w:rsid w:val="003152E8"/>
    <w:rsid w:val="003159A6"/>
    <w:rsid w:val="00316E43"/>
    <w:rsid w:val="00320146"/>
    <w:rsid w:val="00320DA6"/>
    <w:rsid w:val="00322630"/>
    <w:rsid w:val="00322796"/>
    <w:rsid w:val="0032307E"/>
    <w:rsid w:val="0032542A"/>
    <w:rsid w:val="003268DE"/>
    <w:rsid w:val="00326A8C"/>
    <w:rsid w:val="00326A90"/>
    <w:rsid w:val="00326C43"/>
    <w:rsid w:val="003274C9"/>
    <w:rsid w:val="003274F1"/>
    <w:rsid w:val="003275E8"/>
    <w:rsid w:val="003302C7"/>
    <w:rsid w:val="00330437"/>
    <w:rsid w:val="003327E2"/>
    <w:rsid w:val="00332D45"/>
    <w:rsid w:val="00333815"/>
    <w:rsid w:val="00333D4E"/>
    <w:rsid w:val="00333D83"/>
    <w:rsid w:val="00334593"/>
    <w:rsid w:val="003355FA"/>
    <w:rsid w:val="00335D08"/>
    <w:rsid w:val="003375F2"/>
    <w:rsid w:val="003403B4"/>
    <w:rsid w:val="00340567"/>
    <w:rsid w:val="00340E9C"/>
    <w:rsid w:val="003413E0"/>
    <w:rsid w:val="00341E43"/>
    <w:rsid w:val="00341F02"/>
    <w:rsid w:val="00341FDB"/>
    <w:rsid w:val="00342104"/>
    <w:rsid w:val="00342265"/>
    <w:rsid w:val="0034243F"/>
    <w:rsid w:val="00343018"/>
    <w:rsid w:val="003433BB"/>
    <w:rsid w:val="00343583"/>
    <w:rsid w:val="003436F6"/>
    <w:rsid w:val="00343749"/>
    <w:rsid w:val="00343A24"/>
    <w:rsid w:val="00345A6D"/>
    <w:rsid w:val="00346477"/>
    <w:rsid w:val="00346D43"/>
    <w:rsid w:val="003477BC"/>
    <w:rsid w:val="003477F6"/>
    <w:rsid w:val="00350A57"/>
    <w:rsid w:val="00350DE5"/>
    <w:rsid w:val="003511AD"/>
    <w:rsid w:val="00351B15"/>
    <w:rsid w:val="00351DC7"/>
    <w:rsid w:val="00352229"/>
    <w:rsid w:val="00352792"/>
    <w:rsid w:val="00352A24"/>
    <w:rsid w:val="0035331C"/>
    <w:rsid w:val="003537C5"/>
    <w:rsid w:val="00353A36"/>
    <w:rsid w:val="00353BCC"/>
    <w:rsid w:val="00353FF6"/>
    <w:rsid w:val="00354B24"/>
    <w:rsid w:val="00354DF7"/>
    <w:rsid w:val="00354E52"/>
    <w:rsid w:val="0035554C"/>
    <w:rsid w:val="00355A8B"/>
    <w:rsid w:val="003608CA"/>
    <w:rsid w:val="00361184"/>
    <w:rsid w:val="00361E0A"/>
    <w:rsid w:val="003628AF"/>
    <w:rsid w:val="00363BDC"/>
    <w:rsid w:val="0036485C"/>
    <w:rsid w:val="00365A97"/>
    <w:rsid w:val="00366599"/>
    <w:rsid w:val="00366B10"/>
    <w:rsid w:val="00367795"/>
    <w:rsid w:val="003704A4"/>
    <w:rsid w:val="0037105F"/>
    <w:rsid w:val="003711A7"/>
    <w:rsid w:val="00371CF2"/>
    <w:rsid w:val="00374368"/>
    <w:rsid w:val="00375C98"/>
    <w:rsid w:val="00376858"/>
    <w:rsid w:val="00376A5D"/>
    <w:rsid w:val="00376C6E"/>
    <w:rsid w:val="00377EBB"/>
    <w:rsid w:val="00380A0A"/>
    <w:rsid w:val="0038105A"/>
    <w:rsid w:val="003810AB"/>
    <w:rsid w:val="00382251"/>
    <w:rsid w:val="00382454"/>
    <w:rsid w:val="00382557"/>
    <w:rsid w:val="003825C5"/>
    <w:rsid w:val="0038303B"/>
    <w:rsid w:val="00383943"/>
    <w:rsid w:val="0038394B"/>
    <w:rsid w:val="003846C8"/>
    <w:rsid w:val="003847DD"/>
    <w:rsid w:val="003851A5"/>
    <w:rsid w:val="0038538E"/>
    <w:rsid w:val="00385A00"/>
    <w:rsid w:val="00386753"/>
    <w:rsid w:val="00386C3F"/>
    <w:rsid w:val="003870D8"/>
    <w:rsid w:val="0038714E"/>
    <w:rsid w:val="0038719D"/>
    <w:rsid w:val="00387578"/>
    <w:rsid w:val="00387A3B"/>
    <w:rsid w:val="0039125E"/>
    <w:rsid w:val="003921A1"/>
    <w:rsid w:val="003940E5"/>
    <w:rsid w:val="0039433B"/>
    <w:rsid w:val="003955E5"/>
    <w:rsid w:val="00395C09"/>
    <w:rsid w:val="00395C85"/>
    <w:rsid w:val="0039663C"/>
    <w:rsid w:val="00396776"/>
    <w:rsid w:val="003968A7"/>
    <w:rsid w:val="003968FF"/>
    <w:rsid w:val="00396EED"/>
    <w:rsid w:val="003A0560"/>
    <w:rsid w:val="003A0BE6"/>
    <w:rsid w:val="003A1C27"/>
    <w:rsid w:val="003A35FA"/>
    <w:rsid w:val="003A55E5"/>
    <w:rsid w:val="003A5F59"/>
    <w:rsid w:val="003A70A3"/>
    <w:rsid w:val="003B07E5"/>
    <w:rsid w:val="003B0C77"/>
    <w:rsid w:val="003B20FB"/>
    <w:rsid w:val="003B2CE8"/>
    <w:rsid w:val="003B3C3B"/>
    <w:rsid w:val="003B4757"/>
    <w:rsid w:val="003B4BAB"/>
    <w:rsid w:val="003B512C"/>
    <w:rsid w:val="003B5782"/>
    <w:rsid w:val="003B6525"/>
    <w:rsid w:val="003B71BE"/>
    <w:rsid w:val="003B7D59"/>
    <w:rsid w:val="003C000E"/>
    <w:rsid w:val="003C0944"/>
    <w:rsid w:val="003C1F16"/>
    <w:rsid w:val="003C2B52"/>
    <w:rsid w:val="003C2EDF"/>
    <w:rsid w:val="003C3D21"/>
    <w:rsid w:val="003C3E47"/>
    <w:rsid w:val="003C48DC"/>
    <w:rsid w:val="003C50F1"/>
    <w:rsid w:val="003C52FE"/>
    <w:rsid w:val="003C595D"/>
    <w:rsid w:val="003C59BE"/>
    <w:rsid w:val="003C5C07"/>
    <w:rsid w:val="003C5FE2"/>
    <w:rsid w:val="003C6BBA"/>
    <w:rsid w:val="003C7060"/>
    <w:rsid w:val="003C76B2"/>
    <w:rsid w:val="003C7D89"/>
    <w:rsid w:val="003D08FF"/>
    <w:rsid w:val="003D150E"/>
    <w:rsid w:val="003D2CB4"/>
    <w:rsid w:val="003D31AC"/>
    <w:rsid w:val="003D31FA"/>
    <w:rsid w:val="003D326E"/>
    <w:rsid w:val="003D3FCD"/>
    <w:rsid w:val="003D47DB"/>
    <w:rsid w:val="003D4B5A"/>
    <w:rsid w:val="003D51E8"/>
    <w:rsid w:val="003D64E4"/>
    <w:rsid w:val="003D6536"/>
    <w:rsid w:val="003D6648"/>
    <w:rsid w:val="003D680E"/>
    <w:rsid w:val="003D7E0A"/>
    <w:rsid w:val="003E070F"/>
    <w:rsid w:val="003E0BCC"/>
    <w:rsid w:val="003E0FC7"/>
    <w:rsid w:val="003E11C0"/>
    <w:rsid w:val="003E1DE9"/>
    <w:rsid w:val="003E2675"/>
    <w:rsid w:val="003E32F1"/>
    <w:rsid w:val="003E3BE4"/>
    <w:rsid w:val="003E3C69"/>
    <w:rsid w:val="003E448E"/>
    <w:rsid w:val="003E47EE"/>
    <w:rsid w:val="003E5134"/>
    <w:rsid w:val="003E5B0E"/>
    <w:rsid w:val="003E6006"/>
    <w:rsid w:val="003E6144"/>
    <w:rsid w:val="003E634E"/>
    <w:rsid w:val="003E6408"/>
    <w:rsid w:val="003E665F"/>
    <w:rsid w:val="003E7506"/>
    <w:rsid w:val="003F06B8"/>
    <w:rsid w:val="003F151B"/>
    <w:rsid w:val="003F15E2"/>
    <w:rsid w:val="003F2F3C"/>
    <w:rsid w:val="003F3136"/>
    <w:rsid w:val="003F377B"/>
    <w:rsid w:val="003F4E49"/>
    <w:rsid w:val="003F5005"/>
    <w:rsid w:val="003F5222"/>
    <w:rsid w:val="003F53B5"/>
    <w:rsid w:val="003F7E8E"/>
    <w:rsid w:val="00400ED9"/>
    <w:rsid w:val="0040125E"/>
    <w:rsid w:val="004017B2"/>
    <w:rsid w:val="00401E9D"/>
    <w:rsid w:val="00403789"/>
    <w:rsid w:val="00403B0F"/>
    <w:rsid w:val="00403F09"/>
    <w:rsid w:val="00403F51"/>
    <w:rsid w:val="00403F9F"/>
    <w:rsid w:val="004047F2"/>
    <w:rsid w:val="00404DEF"/>
    <w:rsid w:val="00405191"/>
    <w:rsid w:val="004056A0"/>
    <w:rsid w:val="00405951"/>
    <w:rsid w:val="00406FD2"/>
    <w:rsid w:val="004075A3"/>
    <w:rsid w:val="00410FE2"/>
    <w:rsid w:val="004110DE"/>
    <w:rsid w:val="004117C4"/>
    <w:rsid w:val="00411C5A"/>
    <w:rsid w:val="00411F99"/>
    <w:rsid w:val="004124AD"/>
    <w:rsid w:val="004127E3"/>
    <w:rsid w:val="00412C60"/>
    <w:rsid w:val="004133F3"/>
    <w:rsid w:val="00413569"/>
    <w:rsid w:val="00413773"/>
    <w:rsid w:val="0041445A"/>
    <w:rsid w:val="004145EE"/>
    <w:rsid w:val="004153B6"/>
    <w:rsid w:val="00415499"/>
    <w:rsid w:val="00415988"/>
    <w:rsid w:val="00415EFE"/>
    <w:rsid w:val="00416312"/>
    <w:rsid w:val="00416420"/>
    <w:rsid w:val="00416BDD"/>
    <w:rsid w:val="00417560"/>
    <w:rsid w:val="00417A10"/>
    <w:rsid w:val="00417A42"/>
    <w:rsid w:val="0042020B"/>
    <w:rsid w:val="0042043B"/>
    <w:rsid w:val="004204EA"/>
    <w:rsid w:val="0042072F"/>
    <w:rsid w:val="004207CB"/>
    <w:rsid w:val="00420CDF"/>
    <w:rsid w:val="004217E8"/>
    <w:rsid w:val="00421856"/>
    <w:rsid w:val="0042244C"/>
    <w:rsid w:val="004243A3"/>
    <w:rsid w:val="00424855"/>
    <w:rsid w:val="00426E94"/>
    <w:rsid w:val="00431528"/>
    <w:rsid w:val="0043191B"/>
    <w:rsid w:val="00432216"/>
    <w:rsid w:val="00432305"/>
    <w:rsid w:val="00432CEA"/>
    <w:rsid w:val="00432D68"/>
    <w:rsid w:val="00432EA4"/>
    <w:rsid w:val="00432ED6"/>
    <w:rsid w:val="0043375F"/>
    <w:rsid w:val="00433F3B"/>
    <w:rsid w:val="004341A1"/>
    <w:rsid w:val="0043451A"/>
    <w:rsid w:val="00435772"/>
    <w:rsid w:val="00435F53"/>
    <w:rsid w:val="00436443"/>
    <w:rsid w:val="004367F2"/>
    <w:rsid w:val="0043745E"/>
    <w:rsid w:val="00440945"/>
    <w:rsid w:val="00440E57"/>
    <w:rsid w:val="00441F75"/>
    <w:rsid w:val="004427AB"/>
    <w:rsid w:val="0044356A"/>
    <w:rsid w:val="00443A73"/>
    <w:rsid w:val="00443E6E"/>
    <w:rsid w:val="00443EE8"/>
    <w:rsid w:val="004441CB"/>
    <w:rsid w:val="00444602"/>
    <w:rsid w:val="00444C3D"/>
    <w:rsid w:val="004461C4"/>
    <w:rsid w:val="00446665"/>
    <w:rsid w:val="0044667D"/>
    <w:rsid w:val="00447B67"/>
    <w:rsid w:val="004510B2"/>
    <w:rsid w:val="004512E8"/>
    <w:rsid w:val="004519BE"/>
    <w:rsid w:val="00452233"/>
    <w:rsid w:val="0045241C"/>
    <w:rsid w:val="00453260"/>
    <w:rsid w:val="00453446"/>
    <w:rsid w:val="00453B37"/>
    <w:rsid w:val="00453E88"/>
    <w:rsid w:val="00454613"/>
    <w:rsid w:val="00454FE9"/>
    <w:rsid w:val="00455DAD"/>
    <w:rsid w:val="00456A5F"/>
    <w:rsid w:val="00456AAE"/>
    <w:rsid w:val="00457127"/>
    <w:rsid w:val="00457525"/>
    <w:rsid w:val="00457EDB"/>
    <w:rsid w:val="00460E0D"/>
    <w:rsid w:val="00460EF2"/>
    <w:rsid w:val="00461225"/>
    <w:rsid w:val="004635D0"/>
    <w:rsid w:val="004636CD"/>
    <w:rsid w:val="0046376A"/>
    <w:rsid w:val="00463D91"/>
    <w:rsid w:val="004648A5"/>
    <w:rsid w:val="0046491B"/>
    <w:rsid w:val="004664C8"/>
    <w:rsid w:val="00466C5F"/>
    <w:rsid w:val="00466D84"/>
    <w:rsid w:val="004671D1"/>
    <w:rsid w:val="00467627"/>
    <w:rsid w:val="0047013E"/>
    <w:rsid w:val="004707CB"/>
    <w:rsid w:val="00470942"/>
    <w:rsid w:val="00470B5C"/>
    <w:rsid w:val="00470CDA"/>
    <w:rsid w:val="004724B7"/>
    <w:rsid w:val="00472B9B"/>
    <w:rsid w:val="004737C1"/>
    <w:rsid w:val="0047426A"/>
    <w:rsid w:val="0047426E"/>
    <w:rsid w:val="004750B6"/>
    <w:rsid w:val="00475260"/>
    <w:rsid w:val="004756FA"/>
    <w:rsid w:val="00475913"/>
    <w:rsid w:val="00475DB9"/>
    <w:rsid w:val="00477315"/>
    <w:rsid w:val="00477562"/>
    <w:rsid w:val="00477897"/>
    <w:rsid w:val="00477BC6"/>
    <w:rsid w:val="004804D4"/>
    <w:rsid w:val="00480F4F"/>
    <w:rsid w:val="004816CA"/>
    <w:rsid w:val="00481816"/>
    <w:rsid w:val="0048421B"/>
    <w:rsid w:val="004844C0"/>
    <w:rsid w:val="00484A41"/>
    <w:rsid w:val="00484CF1"/>
    <w:rsid w:val="00485473"/>
    <w:rsid w:val="00485501"/>
    <w:rsid w:val="00485638"/>
    <w:rsid w:val="00486038"/>
    <w:rsid w:val="0048674F"/>
    <w:rsid w:val="00487254"/>
    <w:rsid w:val="00487646"/>
    <w:rsid w:val="00487700"/>
    <w:rsid w:val="00487784"/>
    <w:rsid w:val="00487B7C"/>
    <w:rsid w:val="00490698"/>
    <w:rsid w:val="00490E38"/>
    <w:rsid w:val="00490F3E"/>
    <w:rsid w:val="0049234A"/>
    <w:rsid w:val="004924B2"/>
    <w:rsid w:val="0049302C"/>
    <w:rsid w:val="004935AB"/>
    <w:rsid w:val="00493ECC"/>
    <w:rsid w:val="0049437C"/>
    <w:rsid w:val="0049507B"/>
    <w:rsid w:val="00495446"/>
    <w:rsid w:val="0049586E"/>
    <w:rsid w:val="00495C52"/>
    <w:rsid w:val="00495EED"/>
    <w:rsid w:val="004967E9"/>
    <w:rsid w:val="00496835"/>
    <w:rsid w:val="00496CEF"/>
    <w:rsid w:val="00496E4E"/>
    <w:rsid w:val="004978E2"/>
    <w:rsid w:val="004A038A"/>
    <w:rsid w:val="004A07F6"/>
    <w:rsid w:val="004A09B3"/>
    <w:rsid w:val="004A12CE"/>
    <w:rsid w:val="004A171B"/>
    <w:rsid w:val="004A2AAE"/>
    <w:rsid w:val="004A35F0"/>
    <w:rsid w:val="004A3FFB"/>
    <w:rsid w:val="004A5E63"/>
    <w:rsid w:val="004A695F"/>
    <w:rsid w:val="004A6C13"/>
    <w:rsid w:val="004A7442"/>
    <w:rsid w:val="004A76FD"/>
    <w:rsid w:val="004A79DA"/>
    <w:rsid w:val="004B005A"/>
    <w:rsid w:val="004B0558"/>
    <w:rsid w:val="004B0863"/>
    <w:rsid w:val="004B0D33"/>
    <w:rsid w:val="004B12E4"/>
    <w:rsid w:val="004B1BCE"/>
    <w:rsid w:val="004B3281"/>
    <w:rsid w:val="004B36AD"/>
    <w:rsid w:val="004B3B7B"/>
    <w:rsid w:val="004B43A0"/>
    <w:rsid w:val="004B4951"/>
    <w:rsid w:val="004B4B49"/>
    <w:rsid w:val="004B5050"/>
    <w:rsid w:val="004B52AD"/>
    <w:rsid w:val="004B6199"/>
    <w:rsid w:val="004B61BD"/>
    <w:rsid w:val="004B6F76"/>
    <w:rsid w:val="004B747D"/>
    <w:rsid w:val="004B74A3"/>
    <w:rsid w:val="004B7A71"/>
    <w:rsid w:val="004B7A72"/>
    <w:rsid w:val="004C0096"/>
    <w:rsid w:val="004C0564"/>
    <w:rsid w:val="004C0BDC"/>
    <w:rsid w:val="004C1C7C"/>
    <w:rsid w:val="004C2699"/>
    <w:rsid w:val="004C2CF8"/>
    <w:rsid w:val="004C2E43"/>
    <w:rsid w:val="004C5DFA"/>
    <w:rsid w:val="004C5EA5"/>
    <w:rsid w:val="004C6BD4"/>
    <w:rsid w:val="004C79A3"/>
    <w:rsid w:val="004D0701"/>
    <w:rsid w:val="004D141F"/>
    <w:rsid w:val="004D1523"/>
    <w:rsid w:val="004D2915"/>
    <w:rsid w:val="004D317E"/>
    <w:rsid w:val="004D3D52"/>
    <w:rsid w:val="004D408D"/>
    <w:rsid w:val="004D4771"/>
    <w:rsid w:val="004D51FF"/>
    <w:rsid w:val="004D633D"/>
    <w:rsid w:val="004E0B73"/>
    <w:rsid w:val="004E0E12"/>
    <w:rsid w:val="004E1382"/>
    <w:rsid w:val="004E1BA4"/>
    <w:rsid w:val="004E213A"/>
    <w:rsid w:val="004E2230"/>
    <w:rsid w:val="004E2CAD"/>
    <w:rsid w:val="004E3FCA"/>
    <w:rsid w:val="004E4EB9"/>
    <w:rsid w:val="004E5914"/>
    <w:rsid w:val="004E5B0C"/>
    <w:rsid w:val="004E624B"/>
    <w:rsid w:val="004E6706"/>
    <w:rsid w:val="004E6753"/>
    <w:rsid w:val="004E6BA4"/>
    <w:rsid w:val="004E7C36"/>
    <w:rsid w:val="004E7CE9"/>
    <w:rsid w:val="004E7F55"/>
    <w:rsid w:val="004F1196"/>
    <w:rsid w:val="004F12FB"/>
    <w:rsid w:val="004F2930"/>
    <w:rsid w:val="004F2DE3"/>
    <w:rsid w:val="004F2ED9"/>
    <w:rsid w:val="004F3B28"/>
    <w:rsid w:val="004F3BFF"/>
    <w:rsid w:val="004F4A7D"/>
    <w:rsid w:val="004F50C2"/>
    <w:rsid w:val="004F50FD"/>
    <w:rsid w:val="004F6695"/>
    <w:rsid w:val="004F6DED"/>
    <w:rsid w:val="004F7B0F"/>
    <w:rsid w:val="004F7B71"/>
    <w:rsid w:val="004F7D59"/>
    <w:rsid w:val="00500605"/>
    <w:rsid w:val="00500BB9"/>
    <w:rsid w:val="00500CB1"/>
    <w:rsid w:val="00501CB1"/>
    <w:rsid w:val="00501CDC"/>
    <w:rsid w:val="005029B1"/>
    <w:rsid w:val="0050360E"/>
    <w:rsid w:val="00503C2B"/>
    <w:rsid w:val="00503F4D"/>
    <w:rsid w:val="00506680"/>
    <w:rsid w:val="005066A1"/>
    <w:rsid w:val="00506B6F"/>
    <w:rsid w:val="00506E5E"/>
    <w:rsid w:val="00510489"/>
    <w:rsid w:val="00510D96"/>
    <w:rsid w:val="00510DD5"/>
    <w:rsid w:val="00510EC7"/>
    <w:rsid w:val="00511F1C"/>
    <w:rsid w:val="00511F9D"/>
    <w:rsid w:val="0051393C"/>
    <w:rsid w:val="00514541"/>
    <w:rsid w:val="00516377"/>
    <w:rsid w:val="00520EBC"/>
    <w:rsid w:val="00521AA0"/>
    <w:rsid w:val="00521C69"/>
    <w:rsid w:val="005223F4"/>
    <w:rsid w:val="005227F0"/>
    <w:rsid w:val="00523173"/>
    <w:rsid w:val="005231A9"/>
    <w:rsid w:val="005236F8"/>
    <w:rsid w:val="00523C52"/>
    <w:rsid w:val="00524419"/>
    <w:rsid w:val="005245A3"/>
    <w:rsid w:val="00524885"/>
    <w:rsid w:val="00524C20"/>
    <w:rsid w:val="00524C43"/>
    <w:rsid w:val="0052523B"/>
    <w:rsid w:val="0052612C"/>
    <w:rsid w:val="005265A4"/>
    <w:rsid w:val="00526DCE"/>
    <w:rsid w:val="0052764F"/>
    <w:rsid w:val="00527A82"/>
    <w:rsid w:val="00527ADB"/>
    <w:rsid w:val="00530BE7"/>
    <w:rsid w:val="00530DC6"/>
    <w:rsid w:val="0053142D"/>
    <w:rsid w:val="005315A2"/>
    <w:rsid w:val="00532A6E"/>
    <w:rsid w:val="00532E12"/>
    <w:rsid w:val="00534042"/>
    <w:rsid w:val="00534478"/>
    <w:rsid w:val="00534659"/>
    <w:rsid w:val="005349AA"/>
    <w:rsid w:val="00535084"/>
    <w:rsid w:val="0053526F"/>
    <w:rsid w:val="00540B19"/>
    <w:rsid w:val="00542615"/>
    <w:rsid w:val="005466D3"/>
    <w:rsid w:val="005500D9"/>
    <w:rsid w:val="0055036E"/>
    <w:rsid w:val="00550AD9"/>
    <w:rsid w:val="00550C4B"/>
    <w:rsid w:val="00551575"/>
    <w:rsid w:val="00551A65"/>
    <w:rsid w:val="00551ABF"/>
    <w:rsid w:val="00551B29"/>
    <w:rsid w:val="00551BD6"/>
    <w:rsid w:val="0055295B"/>
    <w:rsid w:val="00554A04"/>
    <w:rsid w:val="00554A07"/>
    <w:rsid w:val="00555774"/>
    <w:rsid w:val="00555EFB"/>
    <w:rsid w:val="00556480"/>
    <w:rsid w:val="00557411"/>
    <w:rsid w:val="005606F8"/>
    <w:rsid w:val="0056093B"/>
    <w:rsid w:val="00560D3F"/>
    <w:rsid w:val="00561C88"/>
    <w:rsid w:val="005627EA"/>
    <w:rsid w:val="005633E5"/>
    <w:rsid w:val="00563788"/>
    <w:rsid w:val="0056594C"/>
    <w:rsid w:val="00566303"/>
    <w:rsid w:val="00567098"/>
    <w:rsid w:val="00567857"/>
    <w:rsid w:val="005702AF"/>
    <w:rsid w:val="005711A1"/>
    <w:rsid w:val="00571990"/>
    <w:rsid w:val="0057251A"/>
    <w:rsid w:val="00572877"/>
    <w:rsid w:val="00572F9B"/>
    <w:rsid w:val="0057409E"/>
    <w:rsid w:val="00574588"/>
    <w:rsid w:val="00574967"/>
    <w:rsid w:val="00575A17"/>
    <w:rsid w:val="005812CF"/>
    <w:rsid w:val="005820C2"/>
    <w:rsid w:val="00583746"/>
    <w:rsid w:val="00583AC5"/>
    <w:rsid w:val="00585183"/>
    <w:rsid w:val="00585F0C"/>
    <w:rsid w:val="0058662D"/>
    <w:rsid w:val="00586704"/>
    <w:rsid w:val="00590DBE"/>
    <w:rsid w:val="00592085"/>
    <w:rsid w:val="00592985"/>
    <w:rsid w:val="00592C87"/>
    <w:rsid w:val="00592C9C"/>
    <w:rsid w:val="0059306C"/>
    <w:rsid w:val="00593A43"/>
    <w:rsid w:val="00593E98"/>
    <w:rsid w:val="00594325"/>
    <w:rsid w:val="00594970"/>
    <w:rsid w:val="00595CC5"/>
    <w:rsid w:val="00595F99"/>
    <w:rsid w:val="00596B4C"/>
    <w:rsid w:val="005973B0"/>
    <w:rsid w:val="005A01E9"/>
    <w:rsid w:val="005A0D21"/>
    <w:rsid w:val="005A105E"/>
    <w:rsid w:val="005A247B"/>
    <w:rsid w:val="005A31D5"/>
    <w:rsid w:val="005A3560"/>
    <w:rsid w:val="005A375F"/>
    <w:rsid w:val="005A47BE"/>
    <w:rsid w:val="005A523B"/>
    <w:rsid w:val="005A57D4"/>
    <w:rsid w:val="005A5CE4"/>
    <w:rsid w:val="005A6518"/>
    <w:rsid w:val="005A6580"/>
    <w:rsid w:val="005A6983"/>
    <w:rsid w:val="005A7A5F"/>
    <w:rsid w:val="005A7FD2"/>
    <w:rsid w:val="005B01B3"/>
    <w:rsid w:val="005B0316"/>
    <w:rsid w:val="005B0DFF"/>
    <w:rsid w:val="005B1776"/>
    <w:rsid w:val="005B26E3"/>
    <w:rsid w:val="005B3B73"/>
    <w:rsid w:val="005B42EA"/>
    <w:rsid w:val="005B4484"/>
    <w:rsid w:val="005B4E50"/>
    <w:rsid w:val="005B4F19"/>
    <w:rsid w:val="005B5AD1"/>
    <w:rsid w:val="005B628B"/>
    <w:rsid w:val="005B673F"/>
    <w:rsid w:val="005B6D55"/>
    <w:rsid w:val="005B6F15"/>
    <w:rsid w:val="005B7A6B"/>
    <w:rsid w:val="005C07AB"/>
    <w:rsid w:val="005C0907"/>
    <w:rsid w:val="005C1B5D"/>
    <w:rsid w:val="005C2B4A"/>
    <w:rsid w:val="005C3363"/>
    <w:rsid w:val="005C388E"/>
    <w:rsid w:val="005C46D8"/>
    <w:rsid w:val="005C5CDF"/>
    <w:rsid w:val="005C5D6C"/>
    <w:rsid w:val="005C5DC3"/>
    <w:rsid w:val="005C6A11"/>
    <w:rsid w:val="005C7189"/>
    <w:rsid w:val="005D03CC"/>
    <w:rsid w:val="005D0FCA"/>
    <w:rsid w:val="005D247F"/>
    <w:rsid w:val="005D2D6F"/>
    <w:rsid w:val="005D2D8C"/>
    <w:rsid w:val="005D405C"/>
    <w:rsid w:val="005D40D4"/>
    <w:rsid w:val="005D44FE"/>
    <w:rsid w:val="005D49A6"/>
    <w:rsid w:val="005D57B6"/>
    <w:rsid w:val="005D7561"/>
    <w:rsid w:val="005D7A51"/>
    <w:rsid w:val="005E0B23"/>
    <w:rsid w:val="005E17A3"/>
    <w:rsid w:val="005E1FD6"/>
    <w:rsid w:val="005E2260"/>
    <w:rsid w:val="005E2508"/>
    <w:rsid w:val="005E2ADB"/>
    <w:rsid w:val="005E3908"/>
    <w:rsid w:val="005E3F3F"/>
    <w:rsid w:val="005E424E"/>
    <w:rsid w:val="005E5028"/>
    <w:rsid w:val="005E54D2"/>
    <w:rsid w:val="005E5A5F"/>
    <w:rsid w:val="005E5B61"/>
    <w:rsid w:val="005E6774"/>
    <w:rsid w:val="005E6AB8"/>
    <w:rsid w:val="005E6E65"/>
    <w:rsid w:val="005E7D26"/>
    <w:rsid w:val="005E7FC8"/>
    <w:rsid w:val="005F0FD1"/>
    <w:rsid w:val="005F148C"/>
    <w:rsid w:val="005F14ED"/>
    <w:rsid w:val="005F1C81"/>
    <w:rsid w:val="005F361B"/>
    <w:rsid w:val="005F38DD"/>
    <w:rsid w:val="005F4AE4"/>
    <w:rsid w:val="005F4E25"/>
    <w:rsid w:val="005F73EB"/>
    <w:rsid w:val="005F76FC"/>
    <w:rsid w:val="005F7C6B"/>
    <w:rsid w:val="006004CE"/>
    <w:rsid w:val="006008A1"/>
    <w:rsid w:val="006012D4"/>
    <w:rsid w:val="00601B62"/>
    <w:rsid w:val="00602F0A"/>
    <w:rsid w:val="00603318"/>
    <w:rsid w:val="006033E5"/>
    <w:rsid w:val="00603F95"/>
    <w:rsid w:val="00605F7F"/>
    <w:rsid w:val="00606207"/>
    <w:rsid w:val="006071BE"/>
    <w:rsid w:val="006078AF"/>
    <w:rsid w:val="00610076"/>
    <w:rsid w:val="00610084"/>
    <w:rsid w:val="006104DC"/>
    <w:rsid w:val="00611007"/>
    <w:rsid w:val="006110E7"/>
    <w:rsid w:val="006113DA"/>
    <w:rsid w:val="00611617"/>
    <w:rsid w:val="0061176A"/>
    <w:rsid w:val="00611C5A"/>
    <w:rsid w:val="00611EC7"/>
    <w:rsid w:val="00612BC8"/>
    <w:rsid w:val="00612F04"/>
    <w:rsid w:val="00613141"/>
    <w:rsid w:val="006144E6"/>
    <w:rsid w:val="006145FA"/>
    <w:rsid w:val="00614992"/>
    <w:rsid w:val="00616AB7"/>
    <w:rsid w:val="00617767"/>
    <w:rsid w:val="00617EAA"/>
    <w:rsid w:val="006207A9"/>
    <w:rsid w:val="00620E44"/>
    <w:rsid w:val="0062352D"/>
    <w:rsid w:val="006237A4"/>
    <w:rsid w:val="00623CEE"/>
    <w:rsid w:val="006248F3"/>
    <w:rsid w:val="00625016"/>
    <w:rsid w:val="00625A5B"/>
    <w:rsid w:val="00625B84"/>
    <w:rsid w:val="0062648F"/>
    <w:rsid w:val="00626587"/>
    <w:rsid w:val="0062694F"/>
    <w:rsid w:val="00627963"/>
    <w:rsid w:val="0063135E"/>
    <w:rsid w:val="00632C55"/>
    <w:rsid w:val="00633248"/>
    <w:rsid w:val="00633301"/>
    <w:rsid w:val="006335FA"/>
    <w:rsid w:val="00633808"/>
    <w:rsid w:val="00633BB2"/>
    <w:rsid w:val="00633DF4"/>
    <w:rsid w:val="00634E7E"/>
    <w:rsid w:val="0063567C"/>
    <w:rsid w:val="00636768"/>
    <w:rsid w:val="00637162"/>
    <w:rsid w:val="00637B00"/>
    <w:rsid w:val="00637DAF"/>
    <w:rsid w:val="00640E79"/>
    <w:rsid w:val="00641804"/>
    <w:rsid w:val="00641C5B"/>
    <w:rsid w:val="00642FA4"/>
    <w:rsid w:val="00643719"/>
    <w:rsid w:val="00643A4B"/>
    <w:rsid w:val="00643B6E"/>
    <w:rsid w:val="00643C40"/>
    <w:rsid w:val="00643EEB"/>
    <w:rsid w:val="00644371"/>
    <w:rsid w:val="006447D0"/>
    <w:rsid w:val="006461EB"/>
    <w:rsid w:val="006463E3"/>
    <w:rsid w:val="0064691F"/>
    <w:rsid w:val="00647AE1"/>
    <w:rsid w:val="00650057"/>
    <w:rsid w:val="00651E29"/>
    <w:rsid w:val="00653868"/>
    <w:rsid w:val="00653A9F"/>
    <w:rsid w:val="00654513"/>
    <w:rsid w:val="0065548E"/>
    <w:rsid w:val="0065553C"/>
    <w:rsid w:val="00656CFD"/>
    <w:rsid w:val="00657287"/>
    <w:rsid w:val="006601C4"/>
    <w:rsid w:val="00661ACF"/>
    <w:rsid w:val="006627C3"/>
    <w:rsid w:val="00662975"/>
    <w:rsid w:val="00663592"/>
    <w:rsid w:val="00663E0F"/>
    <w:rsid w:val="006656B9"/>
    <w:rsid w:val="0066578E"/>
    <w:rsid w:val="006664D2"/>
    <w:rsid w:val="006678BF"/>
    <w:rsid w:val="00670BE0"/>
    <w:rsid w:val="00671191"/>
    <w:rsid w:val="00671A8F"/>
    <w:rsid w:val="00671CB1"/>
    <w:rsid w:val="00673F8A"/>
    <w:rsid w:val="00674339"/>
    <w:rsid w:val="006746CB"/>
    <w:rsid w:val="006750A6"/>
    <w:rsid w:val="00675837"/>
    <w:rsid w:val="00675C11"/>
    <w:rsid w:val="00675EE5"/>
    <w:rsid w:val="00676792"/>
    <w:rsid w:val="00676E11"/>
    <w:rsid w:val="006772A1"/>
    <w:rsid w:val="00677B10"/>
    <w:rsid w:val="00677C10"/>
    <w:rsid w:val="00677F2C"/>
    <w:rsid w:val="00677FE6"/>
    <w:rsid w:val="0068055C"/>
    <w:rsid w:val="0068057E"/>
    <w:rsid w:val="00680E58"/>
    <w:rsid w:val="00682789"/>
    <w:rsid w:val="0068287B"/>
    <w:rsid w:val="00682C67"/>
    <w:rsid w:val="006835BE"/>
    <w:rsid w:val="00683BA4"/>
    <w:rsid w:val="00683EF2"/>
    <w:rsid w:val="00684A02"/>
    <w:rsid w:val="0068539D"/>
    <w:rsid w:val="00685791"/>
    <w:rsid w:val="00685CB4"/>
    <w:rsid w:val="00686AD4"/>
    <w:rsid w:val="00687BC1"/>
    <w:rsid w:val="00690ABC"/>
    <w:rsid w:val="00690BB9"/>
    <w:rsid w:val="006914DE"/>
    <w:rsid w:val="00691503"/>
    <w:rsid w:val="00691577"/>
    <w:rsid w:val="0069240E"/>
    <w:rsid w:val="006941FF"/>
    <w:rsid w:val="00696476"/>
    <w:rsid w:val="0069667C"/>
    <w:rsid w:val="00696C35"/>
    <w:rsid w:val="00697E32"/>
    <w:rsid w:val="00697FFE"/>
    <w:rsid w:val="006A0340"/>
    <w:rsid w:val="006A0D98"/>
    <w:rsid w:val="006A0F78"/>
    <w:rsid w:val="006A1F21"/>
    <w:rsid w:val="006A3976"/>
    <w:rsid w:val="006A44FE"/>
    <w:rsid w:val="006A4689"/>
    <w:rsid w:val="006A4C53"/>
    <w:rsid w:val="006A4E70"/>
    <w:rsid w:val="006A4EED"/>
    <w:rsid w:val="006A4FC3"/>
    <w:rsid w:val="006A53CB"/>
    <w:rsid w:val="006A5A25"/>
    <w:rsid w:val="006A60BA"/>
    <w:rsid w:val="006A6361"/>
    <w:rsid w:val="006A6A50"/>
    <w:rsid w:val="006A6EEB"/>
    <w:rsid w:val="006A766D"/>
    <w:rsid w:val="006A779B"/>
    <w:rsid w:val="006A7AD1"/>
    <w:rsid w:val="006B2446"/>
    <w:rsid w:val="006B2830"/>
    <w:rsid w:val="006B38E8"/>
    <w:rsid w:val="006B4E23"/>
    <w:rsid w:val="006B50CD"/>
    <w:rsid w:val="006B5DF7"/>
    <w:rsid w:val="006B5F11"/>
    <w:rsid w:val="006B61CD"/>
    <w:rsid w:val="006B75DE"/>
    <w:rsid w:val="006B7DD8"/>
    <w:rsid w:val="006C0482"/>
    <w:rsid w:val="006C0ADD"/>
    <w:rsid w:val="006C1697"/>
    <w:rsid w:val="006C19E9"/>
    <w:rsid w:val="006C218A"/>
    <w:rsid w:val="006C296D"/>
    <w:rsid w:val="006C2F5F"/>
    <w:rsid w:val="006C40C7"/>
    <w:rsid w:val="006C411C"/>
    <w:rsid w:val="006C470A"/>
    <w:rsid w:val="006C4CF2"/>
    <w:rsid w:val="006C4D94"/>
    <w:rsid w:val="006C62AA"/>
    <w:rsid w:val="006C655A"/>
    <w:rsid w:val="006C7D08"/>
    <w:rsid w:val="006D0801"/>
    <w:rsid w:val="006D0BD5"/>
    <w:rsid w:val="006D13AB"/>
    <w:rsid w:val="006D22E2"/>
    <w:rsid w:val="006D2806"/>
    <w:rsid w:val="006D2913"/>
    <w:rsid w:val="006D30D5"/>
    <w:rsid w:val="006D3393"/>
    <w:rsid w:val="006D3B70"/>
    <w:rsid w:val="006D3E89"/>
    <w:rsid w:val="006D43B8"/>
    <w:rsid w:val="006D58F8"/>
    <w:rsid w:val="006D5F1D"/>
    <w:rsid w:val="006D6469"/>
    <w:rsid w:val="006D6593"/>
    <w:rsid w:val="006D6BAD"/>
    <w:rsid w:val="006D73C9"/>
    <w:rsid w:val="006D7CE4"/>
    <w:rsid w:val="006E01A8"/>
    <w:rsid w:val="006E0C9C"/>
    <w:rsid w:val="006E0E72"/>
    <w:rsid w:val="006E38A9"/>
    <w:rsid w:val="006E3CCC"/>
    <w:rsid w:val="006E417E"/>
    <w:rsid w:val="006E45B0"/>
    <w:rsid w:val="006E4FA3"/>
    <w:rsid w:val="006E60AC"/>
    <w:rsid w:val="006E6582"/>
    <w:rsid w:val="006E7321"/>
    <w:rsid w:val="006E77EC"/>
    <w:rsid w:val="006F04A8"/>
    <w:rsid w:val="006F04C0"/>
    <w:rsid w:val="006F0C93"/>
    <w:rsid w:val="006F0F76"/>
    <w:rsid w:val="006F1183"/>
    <w:rsid w:val="006F15E4"/>
    <w:rsid w:val="006F1996"/>
    <w:rsid w:val="006F238C"/>
    <w:rsid w:val="006F239D"/>
    <w:rsid w:val="006F25B5"/>
    <w:rsid w:val="006F2782"/>
    <w:rsid w:val="006F307B"/>
    <w:rsid w:val="006F7473"/>
    <w:rsid w:val="00701C10"/>
    <w:rsid w:val="007024C6"/>
    <w:rsid w:val="00702FA6"/>
    <w:rsid w:val="0070373F"/>
    <w:rsid w:val="00703F13"/>
    <w:rsid w:val="0070428C"/>
    <w:rsid w:val="007042A6"/>
    <w:rsid w:val="00704566"/>
    <w:rsid w:val="007045A3"/>
    <w:rsid w:val="0070478B"/>
    <w:rsid w:val="007060EB"/>
    <w:rsid w:val="00706FD9"/>
    <w:rsid w:val="007075EE"/>
    <w:rsid w:val="00707D92"/>
    <w:rsid w:val="00707E23"/>
    <w:rsid w:val="007103BF"/>
    <w:rsid w:val="00710C83"/>
    <w:rsid w:val="00711268"/>
    <w:rsid w:val="00711CF3"/>
    <w:rsid w:val="00713CF3"/>
    <w:rsid w:val="007142F6"/>
    <w:rsid w:val="007143FC"/>
    <w:rsid w:val="00714EC8"/>
    <w:rsid w:val="00714F5B"/>
    <w:rsid w:val="0071564C"/>
    <w:rsid w:val="00715F35"/>
    <w:rsid w:val="007164C4"/>
    <w:rsid w:val="00716B4A"/>
    <w:rsid w:val="00717ABA"/>
    <w:rsid w:val="0072007D"/>
    <w:rsid w:val="0072083D"/>
    <w:rsid w:val="007209D3"/>
    <w:rsid w:val="007215D7"/>
    <w:rsid w:val="00721B14"/>
    <w:rsid w:val="00721C26"/>
    <w:rsid w:val="00721F02"/>
    <w:rsid w:val="00722133"/>
    <w:rsid w:val="0072355B"/>
    <w:rsid w:val="007243FC"/>
    <w:rsid w:val="00724ADC"/>
    <w:rsid w:val="0072507E"/>
    <w:rsid w:val="00725705"/>
    <w:rsid w:val="007257C7"/>
    <w:rsid w:val="00726BAB"/>
    <w:rsid w:val="00726CF9"/>
    <w:rsid w:val="007278AF"/>
    <w:rsid w:val="00727F93"/>
    <w:rsid w:val="00732428"/>
    <w:rsid w:val="00732481"/>
    <w:rsid w:val="007324F2"/>
    <w:rsid w:val="007325AD"/>
    <w:rsid w:val="0073325C"/>
    <w:rsid w:val="00733BB0"/>
    <w:rsid w:val="00734FC1"/>
    <w:rsid w:val="00735AB9"/>
    <w:rsid w:val="00736057"/>
    <w:rsid w:val="00736103"/>
    <w:rsid w:val="0073627A"/>
    <w:rsid w:val="007371E2"/>
    <w:rsid w:val="0073732E"/>
    <w:rsid w:val="0074092A"/>
    <w:rsid w:val="007415FC"/>
    <w:rsid w:val="007419C2"/>
    <w:rsid w:val="00741F09"/>
    <w:rsid w:val="007420C2"/>
    <w:rsid w:val="00743781"/>
    <w:rsid w:val="00743CDF"/>
    <w:rsid w:val="007441CF"/>
    <w:rsid w:val="00744DA8"/>
    <w:rsid w:val="00744EB5"/>
    <w:rsid w:val="00745E80"/>
    <w:rsid w:val="007462DF"/>
    <w:rsid w:val="00746C7F"/>
    <w:rsid w:val="00746F2A"/>
    <w:rsid w:val="007473ED"/>
    <w:rsid w:val="007502FF"/>
    <w:rsid w:val="00750A9A"/>
    <w:rsid w:val="00750C82"/>
    <w:rsid w:val="00750D01"/>
    <w:rsid w:val="0075225A"/>
    <w:rsid w:val="00752730"/>
    <w:rsid w:val="00753C2C"/>
    <w:rsid w:val="00754CE5"/>
    <w:rsid w:val="00755D0E"/>
    <w:rsid w:val="00755F10"/>
    <w:rsid w:val="007569D3"/>
    <w:rsid w:val="00760829"/>
    <w:rsid w:val="00760A52"/>
    <w:rsid w:val="007612D7"/>
    <w:rsid w:val="007629EC"/>
    <w:rsid w:val="007629FE"/>
    <w:rsid w:val="00762A5E"/>
    <w:rsid w:val="00762C63"/>
    <w:rsid w:val="007636DE"/>
    <w:rsid w:val="0076376B"/>
    <w:rsid w:val="0076385D"/>
    <w:rsid w:val="00764760"/>
    <w:rsid w:val="0076476B"/>
    <w:rsid w:val="00765D71"/>
    <w:rsid w:val="007677B2"/>
    <w:rsid w:val="00767A47"/>
    <w:rsid w:val="0077008C"/>
    <w:rsid w:val="00770285"/>
    <w:rsid w:val="0077087F"/>
    <w:rsid w:val="00770EC5"/>
    <w:rsid w:val="00771932"/>
    <w:rsid w:val="007723E5"/>
    <w:rsid w:val="007726C5"/>
    <w:rsid w:val="00772902"/>
    <w:rsid w:val="00772958"/>
    <w:rsid w:val="007739BD"/>
    <w:rsid w:val="00773FC7"/>
    <w:rsid w:val="007746FC"/>
    <w:rsid w:val="00774E80"/>
    <w:rsid w:val="00775651"/>
    <w:rsid w:val="00776DF1"/>
    <w:rsid w:val="00777CB7"/>
    <w:rsid w:val="00780A64"/>
    <w:rsid w:val="00781336"/>
    <w:rsid w:val="0078165C"/>
    <w:rsid w:val="007816D1"/>
    <w:rsid w:val="00781BDE"/>
    <w:rsid w:val="007824B5"/>
    <w:rsid w:val="00782505"/>
    <w:rsid w:val="00783156"/>
    <w:rsid w:val="0078350A"/>
    <w:rsid w:val="007858AE"/>
    <w:rsid w:val="0078637A"/>
    <w:rsid w:val="00786904"/>
    <w:rsid w:val="00790523"/>
    <w:rsid w:val="00790ADB"/>
    <w:rsid w:val="00790CFA"/>
    <w:rsid w:val="007919E4"/>
    <w:rsid w:val="00792150"/>
    <w:rsid w:val="00792BEA"/>
    <w:rsid w:val="00793141"/>
    <w:rsid w:val="00794598"/>
    <w:rsid w:val="00794CAA"/>
    <w:rsid w:val="00794EDF"/>
    <w:rsid w:val="00795898"/>
    <w:rsid w:val="00795DBF"/>
    <w:rsid w:val="00795EC7"/>
    <w:rsid w:val="00797FAA"/>
    <w:rsid w:val="007A11E0"/>
    <w:rsid w:val="007A1EC0"/>
    <w:rsid w:val="007A24A2"/>
    <w:rsid w:val="007A3435"/>
    <w:rsid w:val="007A4A9A"/>
    <w:rsid w:val="007A4D11"/>
    <w:rsid w:val="007A4E5A"/>
    <w:rsid w:val="007A58B4"/>
    <w:rsid w:val="007A696A"/>
    <w:rsid w:val="007A7196"/>
    <w:rsid w:val="007A7D7D"/>
    <w:rsid w:val="007B0D93"/>
    <w:rsid w:val="007B1234"/>
    <w:rsid w:val="007B2BC7"/>
    <w:rsid w:val="007B4C2F"/>
    <w:rsid w:val="007B4F09"/>
    <w:rsid w:val="007B50F3"/>
    <w:rsid w:val="007B543D"/>
    <w:rsid w:val="007B671A"/>
    <w:rsid w:val="007B6907"/>
    <w:rsid w:val="007B72B0"/>
    <w:rsid w:val="007B7EFA"/>
    <w:rsid w:val="007C087F"/>
    <w:rsid w:val="007C0E3A"/>
    <w:rsid w:val="007C12CC"/>
    <w:rsid w:val="007C1882"/>
    <w:rsid w:val="007C2573"/>
    <w:rsid w:val="007C2A58"/>
    <w:rsid w:val="007C2BEF"/>
    <w:rsid w:val="007C367B"/>
    <w:rsid w:val="007C38FC"/>
    <w:rsid w:val="007C3909"/>
    <w:rsid w:val="007C5898"/>
    <w:rsid w:val="007C6130"/>
    <w:rsid w:val="007C6170"/>
    <w:rsid w:val="007C7006"/>
    <w:rsid w:val="007D01B3"/>
    <w:rsid w:val="007D0669"/>
    <w:rsid w:val="007D14F7"/>
    <w:rsid w:val="007D2D51"/>
    <w:rsid w:val="007D309B"/>
    <w:rsid w:val="007D327E"/>
    <w:rsid w:val="007D4067"/>
    <w:rsid w:val="007D4083"/>
    <w:rsid w:val="007D4832"/>
    <w:rsid w:val="007D49D9"/>
    <w:rsid w:val="007D52CC"/>
    <w:rsid w:val="007D5FB2"/>
    <w:rsid w:val="007D6AFB"/>
    <w:rsid w:val="007D6FFC"/>
    <w:rsid w:val="007D77F5"/>
    <w:rsid w:val="007E0572"/>
    <w:rsid w:val="007E08EB"/>
    <w:rsid w:val="007E09DD"/>
    <w:rsid w:val="007E2B5D"/>
    <w:rsid w:val="007E368F"/>
    <w:rsid w:val="007E3D20"/>
    <w:rsid w:val="007E4216"/>
    <w:rsid w:val="007E539E"/>
    <w:rsid w:val="007E5F28"/>
    <w:rsid w:val="007E62B2"/>
    <w:rsid w:val="007E6828"/>
    <w:rsid w:val="007E6A6F"/>
    <w:rsid w:val="007E6B25"/>
    <w:rsid w:val="007E6C5E"/>
    <w:rsid w:val="007E731C"/>
    <w:rsid w:val="007E73BB"/>
    <w:rsid w:val="007E7995"/>
    <w:rsid w:val="007E7A2D"/>
    <w:rsid w:val="007E7F59"/>
    <w:rsid w:val="007F07DD"/>
    <w:rsid w:val="007F0848"/>
    <w:rsid w:val="007F0AB9"/>
    <w:rsid w:val="007F1F44"/>
    <w:rsid w:val="007F20E4"/>
    <w:rsid w:val="007F2F76"/>
    <w:rsid w:val="007F3A4D"/>
    <w:rsid w:val="007F403F"/>
    <w:rsid w:val="007F4B18"/>
    <w:rsid w:val="007F50B3"/>
    <w:rsid w:val="007F57CC"/>
    <w:rsid w:val="007F5EB7"/>
    <w:rsid w:val="007F67EF"/>
    <w:rsid w:val="007F7282"/>
    <w:rsid w:val="008002FA"/>
    <w:rsid w:val="00801CC2"/>
    <w:rsid w:val="00802EB6"/>
    <w:rsid w:val="0080368E"/>
    <w:rsid w:val="008036CC"/>
    <w:rsid w:val="00803A0F"/>
    <w:rsid w:val="008045DC"/>
    <w:rsid w:val="008045EF"/>
    <w:rsid w:val="00804EE0"/>
    <w:rsid w:val="00805D05"/>
    <w:rsid w:val="008068BE"/>
    <w:rsid w:val="00806996"/>
    <w:rsid w:val="00806ADA"/>
    <w:rsid w:val="00806BBA"/>
    <w:rsid w:val="00806F27"/>
    <w:rsid w:val="00807551"/>
    <w:rsid w:val="00807F0B"/>
    <w:rsid w:val="0081059C"/>
    <w:rsid w:val="00811480"/>
    <w:rsid w:val="008122A0"/>
    <w:rsid w:val="00812D93"/>
    <w:rsid w:val="008134EC"/>
    <w:rsid w:val="00813688"/>
    <w:rsid w:val="00814C6F"/>
    <w:rsid w:val="008154FE"/>
    <w:rsid w:val="00815C17"/>
    <w:rsid w:val="00820946"/>
    <w:rsid w:val="00820BFD"/>
    <w:rsid w:val="008229EE"/>
    <w:rsid w:val="00822B27"/>
    <w:rsid w:val="00823C5D"/>
    <w:rsid w:val="00824694"/>
    <w:rsid w:val="00824984"/>
    <w:rsid w:val="00824A1A"/>
    <w:rsid w:val="00824D0F"/>
    <w:rsid w:val="00825856"/>
    <w:rsid w:val="00825FF0"/>
    <w:rsid w:val="0082642F"/>
    <w:rsid w:val="0082721D"/>
    <w:rsid w:val="0082775A"/>
    <w:rsid w:val="00830327"/>
    <w:rsid w:val="00830B36"/>
    <w:rsid w:val="008313A4"/>
    <w:rsid w:val="008324A2"/>
    <w:rsid w:val="00832605"/>
    <w:rsid w:val="0083281B"/>
    <w:rsid w:val="00833C1F"/>
    <w:rsid w:val="00833D6B"/>
    <w:rsid w:val="00834131"/>
    <w:rsid w:val="00834696"/>
    <w:rsid w:val="008346F4"/>
    <w:rsid w:val="008348B3"/>
    <w:rsid w:val="0083625F"/>
    <w:rsid w:val="0083628C"/>
    <w:rsid w:val="00836390"/>
    <w:rsid w:val="008365D5"/>
    <w:rsid w:val="00836692"/>
    <w:rsid w:val="00837C09"/>
    <w:rsid w:val="008404F4"/>
    <w:rsid w:val="0084246B"/>
    <w:rsid w:val="00842608"/>
    <w:rsid w:val="0084265B"/>
    <w:rsid w:val="00842DBD"/>
    <w:rsid w:val="00843168"/>
    <w:rsid w:val="0084430C"/>
    <w:rsid w:val="00844372"/>
    <w:rsid w:val="0084450F"/>
    <w:rsid w:val="00845413"/>
    <w:rsid w:val="00845547"/>
    <w:rsid w:val="008467E9"/>
    <w:rsid w:val="0084731E"/>
    <w:rsid w:val="00847BA2"/>
    <w:rsid w:val="00851333"/>
    <w:rsid w:val="00851811"/>
    <w:rsid w:val="00851E37"/>
    <w:rsid w:val="00852BB1"/>
    <w:rsid w:val="008531B1"/>
    <w:rsid w:val="00853338"/>
    <w:rsid w:val="008535C8"/>
    <w:rsid w:val="00853C04"/>
    <w:rsid w:val="00853E64"/>
    <w:rsid w:val="008541F6"/>
    <w:rsid w:val="00856B3A"/>
    <w:rsid w:val="008572E8"/>
    <w:rsid w:val="00857478"/>
    <w:rsid w:val="0086042A"/>
    <w:rsid w:val="0086098D"/>
    <w:rsid w:val="00860D00"/>
    <w:rsid w:val="00861F76"/>
    <w:rsid w:val="00862110"/>
    <w:rsid w:val="00865380"/>
    <w:rsid w:val="00865772"/>
    <w:rsid w:val="0086698C"/>
    <w:rsid w:val="00866C36"/>
    <w:rsid w:val="008670D8"/>
    <w:rsid w:val="00870143"/>
    <w:rsid w:val="008711D7"/>
    <w:rsid w:val="008711F8"/>
    <w:rsid w:val="00871F67"/>
    <w:rsid w:val="0087251C"/>
    <w:rsid w:val="0087381D"/>
    <w:rsid w:val="00873E5E"/>
    <w:rsid w:val="00873ED6"/>
    <w:rsid w:val="00873FF3"/>
    <w:rsid w:val="00874B96"/>
    <w:rsid w:val="00875DC4"/>
    <w:rsid w:val="00876C2C"/>
    <w:rsid w:val="00880BB8"/>
    <w:rsid w:val="00880F49"/>
    <w:rsid w:val="008811ED"/>
    <w:rsid w:val="00883087"/>
    <w:rsid w:val="00883268"/>
    <w:rsid w:val="00884D5B"/>
    <w:rsid w:val="00884FCB"/>
    <w:rsid w:val="00885276"/>
    <w:rsid w:val="00885403"/>
    <w:rsid w:val="00885423"/>
    <w:rsid w:val="008861F8"/>
    <w:rsid w:val="00887352"/>
    <w:rsid w:val="0089005D"/>
    <w:rsid w:val="0089023D"/>
    <w:rsid w:val="008903B3"/>
    <w:rsid w:val="00891833"/>
    <w:rsid w:val="008922F9"/>
    <w:rsid w:val="008924F8"/>
    <w:rsid w:val="0089322E"/>
    <w:rsid w:val="008934C1"/>
    <w:rsid w:val="00893A6F"/>
    <w:rsid w:val="00893D6D"/>
    <w:rsid w:val="00895142"/>
    <w:rsid w:val="00895A0F"/>
    <w:rsid w:val="00896162"/>
    <w:rsid w:val="008962CF"/>
    <w:rsid w:val="0089667F"/>
    <w:rsid w:val="008975AD"/>
    <w:rsid w:val="008978D2"/>
    <w:rsid w:val="00897919"/>
    <w:rsid w:val="00897DFC"/>
    <w:rsid w:val="00897EAA"/>
    <w:rsid w:val="008A03F0"/>
    <w:rsid w:val="008A1955"/>
    <w:rsid w:val="008A315B"/>
    <w:rsid w:val="008A358F"/>
    <w:rsid w:val="008A4A41"/>
    <w:rsid w:val="008A55DD"/>
    <w:rsid w:val="008A5623"/>
    <w:rsid w:val="008A70DD"/>
    <w:rsid w:val="008A7907"/>
    <w:rsid w:val="008A7C7C"/>
    <w:rsid w:val="008B00F0"/>
    <w:rsid w:val="008B0C0A"/>
    <w:rsid w:val="008B147F"/>
    <w:rsid w:val="008B194D"/>
    <w:rsid w:val="008B1DCB"/>
    <w:rsid w:val="008B2613"/>
    <w:rsid w:val="008B409C"/>
    <w:rsid w:val="008B5817"/>
    <w:rsid w:val="008C0414"/>
    <w:rsid w:val="008C0705"/>
    <w:rsid w:val="008C08E5"/>
    <w:rsid w:val="008C0935"/>
    <w:rsid w:val="008C1275"/>
    <w:rsid w:val="008C21BD"/>
    <w:rsid w:val="008C3B9A"/>
    <w:rsid w:val="008C417A"/>
    <w:rsid w:val="008C5172"/>
    <w:rsid w:val="008C5561"/>
    <w:rsid w:val="008C5606"/>
    <w:rsid w:val="008C5A5F"/>
    <w:rsid w:val="008C6B7B"/>
    <w:rsid w:val="008C6C04"/>
    <w:rsid w:val="008C6F40"/>
    <w:rsid w:val="008D36CB"/>
    <w:rsid w:val="008D4542"/>
    <w:rsid w:val="008D480C"/>
    <w:rsid w:val="008D52BC"/>
    <w:rsid w:val="008D53F6"/>
    <w:rsid w:val="008D5623"/>
    <w:rsid w:val="008E01CF"/>
    <w:rsid w:val="008E05A2"/>
    <w:rsid w:val="008E15AD"/>
    <w:rsid w:val="008E1F27"/>
    <w:rsid w:val="008E2801"/>
    <w:rsid w:val="008E5375"/>
    <w:rsid w:val="008E573B"/>
    <w:rsid w:val="008E61A0"/>
    <w:rsid w:val="008E6474"/>
    <w:rsid w:val="008E65A1"/>
    <w:rsid w:val="008E6C91"/>
    <w:rsid w:val="008E6E6B"/>
    <w:rsid w:val="008E7AFC"/>
    <w:rsid w:val="008F0862"/>
    <w:rsid w:val="008F0DB5"/>
    <w:rsid w:val="008F0E42"/>
    <w:rsid w:val="008F1D2F"/>
    <w:rsid w:val="008F1D5D"/>
    <w:rsid w:val="008F22AA"/>
    <w:rsid w:val="008F23E0"/>
    <w:rsid w:val="008F2716"/>
    <w:rsid w:val="008F386D"/>
    <w:rsid w:val="008F4016"/>
    <w:rsid w:val="008F4EC9"/>
    <w:rsid w:val="008F55CC"/>
    <w:rsid w:val="008F5803"/>
    <w:rsid w:val="008F5D5A"/>
    <w:rsid w:val="008F5E97"/>
    <w:rsid w:val="008F6810"/>
    <w:rsid w:val="008F7CF9"/>
    <w:rsid w:val="008F7F94"/>
    <w:rsid w:val="009000AF"/>
    <w:rsid w:val="00900549"/>
    <w:rsid w:val="009010A8"/>
    <w:rsid w:val="00901A79"/>
    <w:rsid w:val="00901F7F"/>
    <w:rsid w:val="009021BE"/>
    <w:rsid w:val="00902BB9"/>
    <w:rsid w:val="009037AE"/>
    <w:rsid w:val="009043E7"/>
    <w:rsid w:val="00904ED0"/>
    <w:rsid w:val="0090528C"/>
    <w:rsid w:val="009058E9"/>
    <w:rsid w:val="00906620"/>
    <w:rsid w:val="0090717D"/>
    <w:rsid w:val="00907302"/>
    <w:rsid w:val="009078D8"/>
    <w:rsid w:val="00910435"/>
    <w:rsid w:val="00910D78"/>
    <w:rsid w:val="00911CCF"/>
    <w:rsid w:val="00911D79"/>
    <w:rsid w:val="00912560"/>
    <w:rsid w:val="00912A1B"/>
    <w:rsid w:val="009131CF"/>
    <w:rsid w:val="009135D6"/>
    <w:rsid w:val="00913894"/>
    <w:rsid w:val="00914033"/>
    <w:rsid w:val="0091474C"/>
    <w:rsid w:val="0091478D"/>
    <w:rsid w:val="00914841"/>
    <w:rsid w:val="009150FD"/>
    <w:rsid w:val="0091568B"/>
    <w:rsid w:val="00915B0E"/>
    <w:rsid w:val="0091603D"/>
    <w:rsid w:val="009161F6"/>
    <w:rsid w:val="0091642E"/>
    <w:rsid w:val="00916B86"/>
    <w:rsid w:val="00916EF0"/>
    <w:rsid w:val="00917A57"/>
    <w:rsid w:val="00920389"/>
    <w:rsid w:val="009216AF"/>
    <w:rsid w:val="00923084"/>
    <w:rsid w:val="009231E9"/>
    <w:rsid w:val="00926804"/>
    <w:rsid w:val="009268F9"/>
    <w:rsid w:val="009275CC"/>
    <w:rsid w:val="0092791A"/>
    <w:rsid w:val="00927E97"/>
    <w:rsid w:val="0093086B"/>
    <w:rsid w:val="00930DB1"/>
    <w:rsid w:val="0093116C"/>
    <w:rsid w:val="0093179C"/>
    <w:rsid w:val="00932C13"/>
    <w:rsid w:val="00933710"/>
    <w:rsid w:val="00934CDA"/>
    <w:rsid w:val="00935966"/>
    <w:rsid w:val="00935D48"/>
    <w:rsid w:val="00935E8B"/>
    <w:rsid w:val="009365A2"/>
    <w:rsid w:val="00936F69"/>
    <w:rsid w:val="00940698"/>
    <w:rsid w:val="009411AB"/>
    <w:rsid w:val="00941787"/>
    <w:rsid w:val="00941A4A"/>
    <w:rsid w:val="00942DE6"/>
    <w:rsid w:val="00943607"/>
    <w:rsid w:val="00943B66"/>
    <w:rsid w:val="00943DCD"/>
    <w:rsid w:val="00944465"/>
    <w:rsid w:val="00944992"/>
    <w:rsid w:val="009450EE"/>
    <w:rsid w:val="00945A11"/>
    <w:rsid w:val="0094692E"/>
    <w:rsid w:val="00950636"/>
    <w:rsid w:val="009511BC"/>
    <w:rsid w:val="009520CA"/>
    <w:rsid w:val="009523EA"/>
    <w:rsid w:val="00953997"/>
    <w:rsid w:val="00957309"/>
    <w:rsid w:val="009607B9"/>
    <w:rsid w:val="00960C71"/>
    <w:rsid w:val="00960EB4"/>
    <w:rsid w:val="00961661"/>
    <w:rsid w:val="00961F2D"/>
    <w:rsid w:val="009620FF"/>
    <w:rsid w:val="009627E7"/>
    <w:rsid w:val="00962810"/>
    <w:rsid w:val="00963415"/>
    <w:rsid w:val="0096429A"/>
    <w:rsid w:val="00964B89"/>
    <w:rsid w:val="00970D90"/>
    <w:rsid w:val="009712A4"/>
    <w:rsid w:val="0097204E"/>
    <w:rsid w:val="00972175"/>
    <w:rsid w:val="0097241B"/>
    <w:rsid w:val="00973A35"/>
    <w:rsid w:val="00973C7A"/>
    <w:rsid w:val="00973FA6"/>
    <w:rsid w:val="009749E0"/>
    <w:rsid w:val="00974FD4"/>
    <w:rsid w:val="009772AE"/>
    <w:rsid w:val="00977BF0"/>
    <w:rsid w:val="009803A8"/>
    <w:rsid w:val="00980696"/>
    <w:rsid w:val="00981E78"/>
    <w:rsid w:val="00983F5B"/>
    <w:rsid w:val="009843AF"/>
    <w:rsid w:val="00984721"/>
    <w:rsid w:val="00984902"/>
    <w:rsid w:val="00984C49"/>
    <w:rsid w:val="00984FE9"/>
    <w:rsid w:val="00985095"/>
    <w:rsid w:val="00986784"/>
    <w:rsid w:val="00987743"/>
    <w:rsid w:val="00987CD7"/>
    <w:rsid w:val="0099117F"/>
    <w:rsid w:val="0099187A"/>
    <w:rsid w:val="00991DD5"/>
    <w:rsid w:val="00992037"/>
    <w:rsid w:val="00992494"/>
    <w:rsid w:val="009934CF"/>
    <w:rsid w:val="00993864"/>
    <w:rsid w:val="00993D4F"/>
    <w:rsid w:val="00994C92"/>
    <w:rsid w:val="009951CD"/>
    <w:rsid w:val="009957E7"/>
    <w:rsid w:val="00995DAE"/>
    <w:rsid w:val="009967EF"/>
    <w:rsid w:val="00996831"/>
    <w:rsid w:val="009977D8"/>
    <w:rsid w:val="00997B7B"/>
    <w:rsid w:val="00997F7C"/>
    <w:rsid w:val="009A01CD"/>
    <w:rsid w:val="009A0200"/>
    <w:rsid w:val="009A069E"/>
    <w:rsid w:val="009A1B51"/>
    <w:rsid w:val="009A1B75"/>
    <w:rsid w:val="009A2A37"/>
    <w:rsid w:val="009A3504"/>
    <w:rsid w:val="009A353C"/>
    <w:rsid w:val="009A43FF"/>
    <w:rsid w:val="009A51C3"/>
    <w:rsid w:val="009A5632"/>
    <w:rsid w:val="009A5B14"/>
    <w:rsid w:val="009A69ED"/>
    <w:rsid w:val="009A6DF0"/>
    <w:rsid w:val="009A6FD9"/>
    <w:rsid w:val="009A7328"/>
    <w:rsid w:val="009A7980"/>
    <w:rsid w:val="009A7A19"/>
    <w:rsid w:val="009A7CAF"/>
    <w:rsid w:val="009B04CF"/>
    <w:rsid w:val="009B16F5"/>
    <w:rsid w:val="009B2FAD"/>
    <w:rsid w:val="009B3B96"/>
    <w:rsid w:val="009B3CE6"/>
    <w:rsid w:val="009B42D7"/>
    <w:rsid w:val="009B46AC"/>
    <w:rsid w:val="009B53E5"/>
    <w:rsid w:val="009B6F67"/>
    <w:rsid w:val="009B7278"/>
    <w:rsid w:val="009B7809"/>
    <w:rsid w:val="009C006E"/>
    <w:rsid w:val="009C03E2"/>
    <w:rsid w:val="009C0F77"/>
    <w:rsid w:val="009C129F"/>
    <w:rsid w:val="009C16F9"/>
    <w:rsid w:val="009C1843"/>
    <w:rsid w:val="009C1D6D"/>
    <w:rsid w:val="009C2C0E"/>
    <w:rsid w:val="009C3309"/>
    <w:rsid w:val="009C35D4"/>
    <w:rsid w:val="009C38E7"/>
    <w:rsid w:val="009C3DBD"/>
    <w:rsid w:val="009C3E48"/>
    <w:rsid w:val="009C5855"/>
    <w:rsid w:val="009C5AB0"/>
    <w:rsid w:val="009C656A"/>
    <w:rsid w:val="009C7A44"/>
    <w:rsid w:val="009C7A9D"/>
    <w:rsid w:val="009D149E"/>
    <w:rsid w:val="009D2A3A"/>
    <w:rsid w:val="009D3204"/>
    <w:rsid w:val="009D4ED3"/>
    <w:rsid w:val="009D51B0"/>
    <w:rsid w:val="009D53DE"/>
    <w:rsid w:val="009D57D2"/>
    <w:rsid w:val="009D5C8D"/>
    <w:rsid w:val="009D62CA"/>
    <w:rsid w:val="009D6DC6"/>
    <w:rsid w:val="009D7585"/>
    <w:rsid w:val="009D7869"/>
    <w:rsid w:val="009D7D6A"/>
    <w:rsid w:val="009E072E"/>
    <w:rsid w:val="009E1420"/>
    <w:rsid w:val="009E4355"/>
    <w:rsid w:val="009E4EAA"/>
    <w:rsid w:val="009E558B"/>
    <w:rsid w:val="009E5F87"/>
    <w:rsid w:val="009E5F9C"/>
    <w:rsid w:val="009E6738"/>
    <w:rsid w:val="009E67E6"/>
    <w:rsid w:val="009E6869"/>
    <w:rsid w:val="009E6CC9"/>
    <w:rsid w:val="009E6E31"/>
    <w:rsid w:val="009E760C"/>
    <w:rsid w:val="009E76CF"/>
    <w:rsid w:val="009E7C31"/>
    <w:rsid w:val="009F177F"/>
    <w:rsid w:val="009F2A73"/>
    <w:rsid w:val="009F2DBA"/>
    <w:rsid w:val="009F3EC6"/>
    <w:rsid w:val="009F42BC"/>
    <w:rsid w:val="009F4519"/>
    <w:rsid w:val="009F454C"/>
    <w:rsid w:val="009F469F"/>
    <w:rsid w:val="009F4FB8"/>
    <w:rsid w:val="009F5D94"/>
    <w:rsid w:val="009F6608"/>
    <w:rsid w:val="009F6703"/>
    <w:rsid w:val="009F6853"/>
    <w:rsid w:val="009F780B"/>
    <w:rsid w:val="009F7ECF"/>
    <w:rsid w:val="00A00D1C"/>
    <w:rsid w:val="00A00FA0"/>
    <w:rsid w:val="00A00FC9"/>
    <w:rsid w:val="00A01959"/>
    <w:rsid w:val="00A0259A"/>
    <w:rsid w:val="00A02DB0"/>
    <w:rsid w:val="00A02FE9"/>
    <w:rsid w:val="00A03236"/>
    <w:rsid w:val="00A03FA5"/>
    <w:rsid w:val="00A041A5"/>
    <w:rsid w:val="00A0601D"/>
    <w:rsid w:val="00A066A2"/>
    <w:rsid w:val="00A06C97"/>
    <w:rsid w:val="00A076E1"/>
    <w:rsid w:val="00A101D4"/>
    <w:rsid w:val="00A106EC"/>
    <w:rsid w:val="00A109FD"/>
    <w:rsid w:val="00A10A09"/>
    <w:rsid w:val="00A12011"/>
    <w:rsid w:val="00A12BCC"/>
    <w:rsid w:val="00A1464E"/>
    <w:rsid w:val="00A14A67"/>
    <w:rsid w:val="00A14EA1"/>
    <w:rsid w:val="00A1524B"/>
    <w:rsid w:val="00A15986"/>
    <w:rsid w:val="00A161CD"/>
    <w:rsid w:val="00A1795B"/>
    <w:rsid w:val="00A21DC1"/>
    <w:rsid w:val="00A23016"/>
    <w:rsid w:val="00A23997"/>
    <w:rsid w:val="00A24442"/>
    <w:rsid w:val="00A24811"/>
    <w:rsid w:val="00A252AE"/>
    <w:rsid w:val="00A258F2"/>
    <w:rsid w:val="00A25A68"/>
    <w:rsid w:val="00A25D68"/>
    <w:rsid w:val="00A261A8"/>
    <w:rsid w:val="00A26B09"/>
    <w:rsid w:val="00A26B75"/>
    <w:rsid w:val="00A26C85"/>
    <w:rsid w:val="00A27251"/>
    <w:rsid w:val="00A30B64"/>
    <w:rsid w:val="00A312C1"/>
    <w:rsid w:val="00A31382"/>
    <w:rsid w:val="00A31602"/>
    <w:rsid w:val="00A326D5"/>
    <w:rsid w:val="00A32733"/>
    <w:rsid w:val="00A331E2"/>
    <w:rsid w:val="00A34453"/>
    <w:rsid w:val="00A3473D"/>
    <w:rsid w:val="00A34C0F"/>
    <w:rsid w:val="00A3532D"/>
    <w:rsid w:val="00A356EA"/>
    <w:rsid w:val="00A35CF1"/>
    <w:rsid w:val="00A36B8F"/>
    <w:rsid w:val="00A40156"/>
    <w:rsid w:val="00A401F9"/>
    <w:rsid w:val="00A408BF"/>
    <w:rsid w:val="00A40C01"/>
    <w:rsid w:val="00A40C62"/>
    <w:rsid w:val="00A416E5"/>
    <w:rsid w:val="00A430C5"/>
    <w:rsid w:val="00A430DF"/>
    <w:rsid w:val="00A4343D"/>
    <w:rsid w:val="00A43481"/>
    <w:rsid w:val="00A43C97"/>
    <w:rsid w:val="00A44920"/>
    <w:rsid w:val="00A44E2E"/>
    <w:rsid w:val="00A46FEA"/>
    <w:rsid w:val="00A471D7"/>
    <w:rsid w:val="00A47396"/>
    <w:rsid w:val="00A473F9"/>
    <w:rsid w:val="00A47933"/>
    <w:rsid w:val="00A518DF"/>
    <w:rsid w:val="00A519AC"/>
    <w:rsid w:val="00A529C9"/>
    <w:rsid w:val="00A52BBF"/>
    <w:rsid w:val="00A5402C"/>
    <w:rsid w:val="00A54AB3"/>
    <w:rsid w:val="00A553C6"/>
    <w:rsid w:val="00A55BD6"/>
    <w:rsid w:val="00A564B0"/>
    <w:rsid w:val="00A566B4"/>
    <w:rsid w:val="00A57AAA"/>
    <w:rsid w:val="00A6117B"/>
    <w:rsid w:val="00A61385"/>
    <w:rsid w:val="00A6185C"/>
    <w:rsid w:val="00A62D85"/>
    <w:rsid w:val="00A62F4E"/>
    <w:rsid w:val="00A63A43"/>
    <w:rsid w:val="00A63B39"/>
    <w:rsid w:val="00A644E8"/>
    <w:rsid w:val="00A64FD2"/>
    <w:rsid w:val="00A65656"/>
    <w:rsid w:val="00A65AE3"/>
    <w:rsid w:val="00A6606D"/>
    <w:rsid w:val="00A66456"/>
    <w:rsid w:val="00A66858"/>
    <w:rsid w:val="00A66991"/>
    <w:rsid w:val="00A6781C"/>
    <w:rsid w:val="00A67C1C"/>
    <w:rsid w:val="00A7029A"/>
    <w:rsid w:val="00A70E3C"/>
    <w:rsid w:val="00A715C6"/>
    <w:rsid w:val="00A72371"/>
    <w:rsid w:val="00A726F4"/>
    <w:rsid w:val="00A72BA4"/>
    <w:rsid w:val="00A738C6"/>
    <w:rsid w:val="00A73CD9"/>
    <w:rsid w:val="00A73E90"/>
    <w:rsid w:val="00A7407A"/>
    <w:rsid w:val="00A74959"/>
    <w:rsid w:val="00A765E1"/>
    <w:rsid w:val="00A7755F"/>
    <w:rsid w:val="00A779FB"/>
    <w:rsid w:val="00A77A00"/>
    <w:rsid w:val="00A80DC8"/>
    <w:rsid w:val="00A81794"/>
    <w:rsid w:val="00A8251C"/>
    <w:rsid w:val="00A82ECC"/>
    <w:rsid w:val="00A83024"/>
    <w:rsid w:val="00A840CC"/>
    <w:rsid w:val="00A84C19"/>
    <w:rsid w:val="00A851EA"/>
    <w:rsid w:val="00A851FD"/>
    <w:rsid w:val="00A866CA"/>
    <w:rsid w:val="00A86DFF"/>
    <w:rsid w:val="00A87089"/>
    <w:rsid w:val="00A875EE"/>
    <w:rsid w:val="00A87906"/>
    <w:rsid w:val="00A87D11"/>
    <w:rsid w:val="00A90BE7"/>
    <w:rsid w:val="00A9301F"/>
    <w:rsid w:val="00A937AE"/>
    <w:rsid w:val="00A93954"/>
    <w:rsid w:val="00A93B09"/>
    <w:rsid w:val="00A94383"/>
    <w:rsid w:val="00A95151"/>
    <w:rsid w:val="00A95AD9"/>
    <w:rsid w:val="00A96021"/>
    <w:rsid w:val="00A96882"/>
    <w:rsid w:val="00A978CB"/>
    <w:rsid w:val="00AA1573"/>
    <w:rsid w:val="00AA1F91"/>
    <w:rsid w:val="00AA2762"/>
    <w:rsid w:val="00AA3EDD"/>
    <w:rsid w:val="00AA466A"/>
    <w:rsid w:val="00AA5ADB"/>
    <w:rsid w:val="00AA5AF6"/>
    <w:rsid w:val="00AA645D"/>
    <w:rsid w:val="00AA67AE"/>
    <w:rsid w:val="00AA6AD9"/>
    <w:rsid w:val="00AA75AD"/>
    <w:rsid w:val="00AB06D3"/>
    <w:rsid w:val="00AB0832"/>
    <w:rsid w:val="00AB09F1"/>
    <w:rsid w:val="00AB1458"/>
    <w:rsid w:val="00AB3601"/>
    <w:rsid w:val="00AB3ED4"/>
    <w:rsid w:val="00AB41BC"/>
    <w:rsid w:val="00AB5AC3"/>
    <w:rsid w:val="00AB6FB0"/>
    <w:rsid w:val="00AB74C7"/>
    <w:rsid w:val="00AB7728"/>
    <w:rsid w:val="00AB7A6F"/>
    <w:rsid w:val="00AC0B06"/>
    <w:rsid w:val="00AC0E51"/>
    <w:rsid w:val="00AC0F91"/>
    <w:rsid w:val="00AC1EF0"/>
    <w:rsid w:val="00AC1FA5"/>
    <w:rsid w:val="00AC2085"/>
    <w:rsid w:val="00AC260D"/>
    <w:rsid w:val="00AC26B5"/>
    <w:rsid w:val="00AC2DC6"/>
    <w:rsid w:val="00AC306D"/>
    <w:rsid w:val="00AC384D"/>
    <w:rsid w:val="00AC3CFC"/>
    <w:rsid w:val="00AC3E35"/>
    <w:rsid w:val="00AC439C"/>
    <w:rsid w:val="00AC4445"/>
    <w:rsid w:val="00AC5899"/>
    <w:rsid w:val="00AC64D7"/>
    <w:rsid w:val="00AC6548"/>
    <w:rsid w:val="00AC7123"/>
    <w:rsid w:val="00AC71EE"/>
    <w:rsid w:val="00AC73F2"/>
    <w:rsid w:val="00AC7844"/>
    <w:rsid w:val="00AC7A33"/>
    <w:rsid w:val="00AC7C70"/>
    <w:rsid w:val="00AD07D9"/>
    <w:rsid w:val="00AD0C68"/>
    <w:rsid w:val="00AD1278"/>
    <w:rsid w:val="00AD141A"/>
    <w:rsid w:val="00AD20B5"/>
    <w:rsid w:val="00AD28A0"/>
    <w:rsid w:val="00AD38C8"/>
    <w:rsid w:val="00AD3A46"/>
    <w:rsid w:val="00AD3AD6"/>
    <w:rsid w:val="00AD3C35"/>
    <w:rsid w:val="00AD3C55"/>
    <w:rsid w:val="00AD400B"/>
    <w:rsid w:val="00AD41CD"/>
    <w:rsid w:val="00AD444C"/>
    <w:rsid w:val="00AD4586"/>
    <w:rsid w:val="00AD4D8D"/>
    <w:rsid w:val="00AD58DB"/>
    <w:rsid w:val="00AD5973"/>
    <w:rsid w:val="00AD5C90"/>
    <w:rsid w:val="00AD725B"/>
    <w:rsid w:val="00AD757B"/>
    <w:rsid w:val="00AE0F6A"/>
    <w:rsid w:val="00AE137D"/>
    <w:rsid w:val="00AE14EE"/>
    <w:rsid w:val="00AE1A27"/>
    <w:rsid w:val="00AE20C3"/>
    <w:rsid w:val="00AE258B"/>
    <w:rsid w:val="00AE2A78"/>
    <w:rsid w:val="00AE372D"/>
    <w:rsid w:val="00AE387B"/>
    <w:rsid w:val="00AE38CD"/>
    <w:rsid w:val="00AE3F70"/>
    <w:rsid w:val="00AE401E"/>
    <w:rsid w:val="00AE4A18"/>
    <w:rsid w:val="00AE5278"/>
    <w:rsid w:val="00AE5883"/>
    <w:rsid w:val="00AE631F"/>
    <w:rsid w:val="00AE63A9"/>
    <w:rsid w:val="00AE7335"/>
    <w:rsid w:val="00AF0644"/>
    <w:rsid w:val="00AF0CE5"/>
    <w:rsid w:val="00AF0F61"/>
    <w:rsid w:val="00AF1390"/>
    <w:rsid w:val="00AF3AEE"/>
    <w:rsid w:val="00AF3E3B"/>
    <w:rsid w:val="00AF5D9A"/>
    <w:rsid w:val="00AF7EEB"/>
    <w:rsid w:val="00B00044"/>
    <w:rsid w:val="00B003C8"/>
    <w:rsid w:val="00B00764"/>
    <w:rsid w:val="00B007A3"/>
    <w:rsid w:val="00B00880"/>
    <w:rsid w:val="00B00BCF"/>
    <w:rsid w:val="00B00F1B"/>
    <w:rsid w:val="00B019F4"/>
    <w:rsid w:val="00B01A9C"/>
    <w:rsid w:val="00B01AD0"/>
    <w:rsid w:val="00B02BCE"/>
    <w:rsid w:val="00B04C4A"/>
    <w:rsid w:val="00B04CF3"/>
    <w:rsid w:val="00B06296"/>
    <w:rsid w:val="00B06A25"/>
    <w:rsid w:val="00B07C4E"/>
    <w:rsid w:val="00B07D1E"/>
    <w:rsid w:val="00B07D3C"/>
    <w:rsid w:val="00B07F17"/>
    <w:rsid w:val="00B1056C"/>
    <w:rsid w:val="00B107A8"/>
    <w:rsid w:val="00B11D78"/>
    <w:rsid w:val="00B124AF"/>
    <w:rsid w:val="00B134EB"/>
    <w:rsid w:val="00B136C7"/>
    <w:rsid w:val="00B139C0"/>
    <w:rsid w:val="00B140C1"/>
    <w:rsid w:val="00B14A19"/>
    <w:rsid w:val="00B14E14"/>
    <w:rsid w:val="00B152CE"/>
    <w:rsid w:val="00B154E0"/>
    <w:rsid w:val="00B15813"/>
    <w:rsid w:val="00B160CB"/>
    <w:rsid w:val="00B166B5"/>
    <w:rsid w:val="00B17230"/>
    <w:rsid w:val="00B20149"/>
    <w:rsid w:val="00B203E9"/>
    <w:rsid w:val="00B20757"/>
    <w:rsid w:val="00B208E5"/>
    <w:rsid w:val="00B225FC"/>
    <w:rsid w:val="00B234C7"/>
    <w:rsid w:val="00B235D7"/>
    <w:rsid w:val="00B235EC"/>
    <w:rsid w:val="00B23758"/>
    <w:rsid w:val="00B244C5"/>
    <w:rsid w:val="00B25918"/>
    <w:rsid w:val="00B25F5E"/>
    <w:rsid w:val="00B26374"/>
    <w:rsid w:val="00B264B9"/>
    <w:rsid w:val="00B27300"/>
    <w:rsid w:val="00B278BC"/>
    <w:rsid w:val="00B27C33"/>
    <w:rsid w:val="00B27F8E"/>
    <w:rsid w:val="00B30422"/>
    <w:rsid w:val="00B30C0A"/>
    <w:rsid w:val="00B31926"/>
    <w:rsid w:val="00B31DE3"/>
    <w:rsid w:val="00B33515"/>
    <w:rsid w:val="00B33BB8"/>
    <w:rsid w:val="00B344BD"/>
    <w:rsid w:val="00B34D26"/>
    <w:rsid w:val="00B356E3"/>
    <w:rsid w:val="00B3648C"/>
    <w:rsid w:val="00B366C9"/>
    <w:rsid w:val="00B366FB"/>
    <w:rsid w:val="00B36B57"/>
    <w:rsid w:val="00B40286"/>
    <w:rsid w:val="00B40291"/>
    <w:rsid w:val="00B4089A"/>
    <w:rsid w:val="00B40AA6"/>
    <w:rsid w:val="00B411A2"/>
    <w:rsid w:val="00B416AB"/>
    <w:rsid w:val="00B42AAB"/>
    <w:rsid w:val="00B42F05"/>
    <w:rsid w:val="00B42F34"/>
    <w:rsid w:val="00B43485"/>
    <w:rsid w:val="00B4503F"/>
    <w:rsid w:val="00B4551B"/>
    <w:rsid w:val="00B455C6"/>
    <w:rsid w:val="00B468EA"/>
    <w:rsid w:val="00B470DE"/>
    <w:rsid w:val="00B47C3E"/>
    <w:rsid w:val="00B47CAA"/>
    <w:rsid w:val="00B50913"/>
    <w:rsid w:val="00B535A7"/>
    <w:rsid w:val="00B5514C"/>
    <w:rsid w:val="00B576A4"/>
    <w:rsid w:val="00B57777"/>
    <w:rsid w:val="00B579F9"/>
    <w:rsid w:val="00B57A54"/>
    <w:rsid w:val="00B60293"/>
    <w:rsid w:val="00B60E06"/>
    <w:rsid w:val="00B61BC8"/>
    <w:rsid w:val="00B63470"/>
    <w:rsid w:val="00B635B3"/>
    <w:rsid w:val="00B6370E"/>
    <w:rsid w:val="00B63EAD"/>
    <w:rsid w:val="00B640B7"/>
    <w:rsid w:val="00B64279"/>
    <w:rsid w:val="00B64854"/>
    <w:rsid w:val="00B649F9"/>
    <w:rsid w:val="00B65B76"/>
    <w:rsid w:val="00B66573"/>
    <w:rsid w:val="00B66754"/>
    <w:rsid w:val="00B668D3"/>
    <w:rsid w:val="00B66A2A"/>
    <w:rsid w:val="00B67032"/>
    <w:rsid w:val="00B67221"/>
    <w:rsid w:val="00B67E8A"/>
    <w:rsid w:val="00B705E7"/>
    <w:rsid w:val="00B7150A"/>
    <w:rsid w:val="00B72CD2"/>
    <w:rsid w:val="00B73C31"/>
    <w:rsid w:val="00B73CED"/>
    <w:rsid w:val="00B73ED2"/>
    <w:rsid w:val="00B741CF"/>
    <w:rsid w:val="00B74870"/>
    <w:rsid w:val="00B75E7E"/>
    <w:rsid w:val="00B75F6E"/>
    <w:rsid w:val="00B76BEF"/>
    <w:rsid w:val="00B7779F"/>
    <w:rsid w:val="00B77B4F"/>
    <w:rsid w:val="00B77D1E"/>
    <w:rsid w:val="00B803A7"/>
    <w:rsid w:val="00B80860"/>
    <w:rsid w:val="00B80925"/>
    <w:rsid w:val="00B80B90"/>
    <w:rsid w:val="00B80E3A"/>
    <w:rsid w:val="00B81234"/>
    <w:rsid w:val="00B81405"/>
    <w:rsid w:val="00B81422"/>
    <w:rsid w:val="00B81B47"/>
    <w:rsid w:val="00B82471"/>
    <w:rsid w:val="00B836C6"/>
    <w:rsid w:val="00B84051"/>
    <w:rsid w:val="00B843E6"/>
    <w:rsid w:val="00B84A57"/>
    <w:rsid w:val="00B84FAE"/>
    <w:rsid w:val="00B858BD"/>
    <w:rsid w:val="00B85F07"/>
    <w:rsid w:val="00B86116"/>
    <w:rsid w:val="00B86BBE"/>
    <w:rsid w:val="00B87237"/>
    <w:rsid w:val="00B90634"/>
    <w:rsid w:val="00B90EA4"/>
    <w:rsid w:val="00B910FB"/>
    <w:rsid w:val="00B91AAA"/>
    <w:rsid w:val="00B924F1"/>
    <w:rsid w:val="00B939C2"/>
    <w:rsid w:val="00B94B4F"/>
    <w:rsid w:val="00B9708E"/>
    <w:rsid w:val="00B97EC0"/>
    <w:rsid w:val="00BA03E2"/>
    <w:rsid w:val="00BA0525"/>
    <w:rsid w:val="00BA0892"/>
    <w:rsid w:val="00BA1A86"/>
    <w:rsid w:val="00BA1AD2"/>
    <w:rsid w:val="00BA2798"/>
    <w:rsid w:val="00BA349A"/>
    <w:rsid w:val="00BA372F"/>
    <w:rsid w:val="00BA3E02"/>
    <w:rsid w:val="00BA4160"/>
    <w:rsid w:val="00BA4908"/>
    <w:rsid w:val="00BA4B0E"/>
    <w:rsid w:val="00BA50B3"/>
    <w:rsid w:val="00BA53F2"/>
    <w:rsid w:val="00BA67F1"/>
    <w:rsid w:val="00BA7F4D"/>
    <w:rsid w:val="00BB0B89"/>
    <w:rsid w:val="00BB131B"/>
    <w:rsid w:val="00BB1410"/>
    <w:rsid w:val="00BB165C"/>
    <w:rsid w:val="00BB173C"/>
    <w:rsid w:val="00BB1DCF"/>
    <w:rsid w:val="00BB213E"/>
    <w:rsid w:val="00BB21B0"/>
    <w:rsid w:val="00BB29CD"/>
    <w:rsid w:val="00BB3190"/>
    <w:rsid w:val="00BB3666"/>
    <w:rsid w:val="00BB3DC0"/>
    <w:rsid w:val="00BB50D7"/>
    <w:rsid w:val="00BB5865"/>
    <w:rsid w:val="00BB5B26"/>
    <w:rsid w:val="00BB5C9E"/>
    <w:rsid w:val="00BB5EAD"/>
    <w:rsid w:val="00BB6FE3"/>
    <w:rsid w:val="00BB715C"/>
    <w:rsid w:val="00BB774C"/>
    <w:rsid w:val="00BB7DD7"/>
    <w:rsid w:val="00BC040D"/>
    <w:rsid w:val="00BC0CC3"/>
    <w:rsid w:val="00BC1417"/>
    <w:rsid w:val="00BC155C"/>
    <w:rsid w:val="00BC1954"/>
    <w:rsid w:val="00BC19A1"/>
    <w:rsid w:val="00BC1E24"/>
    <w:rsid w:val="00BC249C"/>
    <w:rsid w:val="00BC2F31"/>
    <w:rsid w:val="00BC3846"/>
    <w:rsid w:val="00BC411C"/>
    <w:rsid w:val="00BC433F"/>
    <w:rsid w:val="00BC62C8"/>
    <w:rsid w:val="00BC7A74"/>
    <w:rsid w:val="00BD14BB"/>
    <w:rsid w:val="00BD22FB"/>
    <w:rsid w:val="00BD3374"/>
    <w:rsid w:val="00BD34FA"/>
    <w:rsid w:val="00BD352D"/>
    <w:rsid w:val="00BD3621"/>
    <w:rsid w:val="00BD4662"/>
    <w:rsid w:val="00BD4C78"/>
    <w:rsid w:val="00BD58D2"/>
    <w:rsid w:val="00BD5D6C"/>
    <w:rsid w:val="00BD65BE"/>
    <w:rsid w:val="00BD6968"/>
    <w:rsid w:val="00BD723F"/>
    <w:rsid w:val="00BD7337"/>
    <w:rsid w:val="00BD7353"/>
    <w:rsid w:val="00BD7F4A"/>
    <w:rsid w:val="00BE03C6"/>
    <w:rsid w:val="00BE1318"/>
    <w:rsid w:val="00BE17AF"/>
    <w:rsid w:val="00BE1822"/>
    <w:rsid w:val="00BE1BD5"/>
    <w:rsid w:val="00BE20A4"/>
    <w:rsid w:val="00BE20E9"/>
    <w:rsid w:val="00BE249A"/>
    <w:rsid w:val="00BE3396"/>
    <w:rsid w:val="00BE3613"/>
    <w:rsid w:val="00BE437C"/>
    <w:rsid w:val="00BE6886"/>
    <w:rsid w:val="00BE7707"/>
    <w:rsid w:val="00BE7AC1"/>
    <w:rsid w:val="00BE7ACA"/>
    <w:rsid w:val="00BE7F36"/>
    <w:rsid w:val="00BF1283"/>
    <w:rsid w:val="00BF4040"/>
    <w:rsid w:val="00BF4ACB"/>
    <w:rsid w:val="00BF4BE9"/>
    <w:rsid w:val="00BF4F77"/>
    <w:rsid w:val="00BF554F"/>
    <w:rsid w:val="00BF5707"/>
    <w:rsid w:val="00BF6A28"/>
    <w:rsid w:val="00BF7323"/>
    <w:rsid w:val="00BF74DF"/>
    <w:rsid w:val="00C00724"/>
    <w:rsid w:val="00C01A59"/>
    <w:rsid w:val="00C01FBB"/>
    <w:rsid w:val="00C0248D"/>
    <w:rsid w:val="00C03DA5"/>
    <w:rsid w:val="00C0431D"/>
    <w:rsid w:val="00C04599"/>
    <w:rsid w:val="00C04688"/>
    <w:rsid w:val="00C06386"/>
    <w:rsid w:val="00C106E7"/>
    <w:rsid w:val="00C1119A"/>
    <w:rsid w:val="00C11C0B"/>
    <w:rsid w:val="00C120FA"/>
    <w:rsid w:val="00C13905"/>
    <w:rsid w:val="00C13CBB"/>
    <w:rsid w:val="00C1431F"/>
    <w:rsid w:val="00C147B7"/>
    <w:rsid w:val="00C15E71"/>
    <w:rsid w:val="00C1675D"/>
    <w:rsid w:val="00C167AC"/>
    <w:rsid w:val="00C177E9"/>
    <w:rsid w:val="00C2007F"/>
    <w:rsid w:val="00C21E8F"/>
    <w:rsid w:val="00C21EF0"/>
    <w:rsid w:val="00C22304"/>
    <w:rsid w:val="00C223FD"/>
    <w:rsid w:val="00C24011"/>
    <w:rsid w:val="00C24265"/>
    <w:rsid w:val="00C2468D"/>
    <w:rsid w:val="00C24A21"/>
    <w:rsid w:val="00C24BB4"/>
    <w:rsid w:val="00C24D28"/>
    <w:rsid w:val="00C24FA9"/>
    <w:rsid w:val="00C25408"/>
    <w:rsid w:val="00C259A0"/>
    <w:rsid w:val="00C261B3"/>
    <w:rsid w:val="00C267BE"/>
    <w:rsid w:val="00C27206"/>
    <w:rsid w:val="00C279DD"/>
    <w:rsid w:val="00C27DA6"/>
    <w:rsid w:val="00C31239"/>
    <w:rsid w:val="00C3199F"/>
    <w:rsid w:val="00C31C3B"/>
    <w:rsid w:val="00C31E36"/>
    <w:rsid w:val="00C32460"/>
    <w:rsid w:val="00C325B8"/>
    <w:rsid w:val="00C345E6"/>
    <w:rsid w:val="00C34EAB"/>
    <w:rsid w:val="00C35E8D"/>
    <w:rsid w:val="00C36EA2"/>
    <w:rsid w:val="00C37A04"/>
    <w:rsid w:val="00C40359"/>
    <w:rsid w:val="00C40E72"/>
    <w:rsid w:val="00C412ED"/>
    <w:rsid w:val="00C41D78"/>
    <w:rsid w:val="00C41E40"/>
    <w:rsid w:val="00C42B45"/>
    <w:rsid w:val="00C442C3"/>
    <w:rsid w:val="00C44B4A"/>
    <w:rsid w:val="00C44D3C"/>
    <w:rsid w:val="00C45220"/>
    <w:rsid w:val="00C452C0"/>
    <w:rsid w:val="00C45F75"/>
    <w:rsid w:val="00C46541"/>
    <w:rsid w:val="00C465E4"/>
    <w:rsid w:val="00C4716E"/>
    <w:rsid w:val="00C47CAB"/>
    <w:rsid w:val="00C47D9D"/>
    <w:rsid w:val="00C510B5"/>
    <w:rsid w:val="00C51271"/>
    <w:rsid w:val="00C5225F"/>
    <w:rsid w:val="00C52789"/>
    <w:rsid w:val="00C53FEA"/>
    <w:rsid w:val="00C54D09"/>
    <w:rsid w:val="00C5537E"/>
    <w:rsid w:val="00C55774"/>
    <w:rsid w:val="00C55B2D"/>
    <w:rsid w:val="00C5602C"/>
    <w:rsid w:val="00C577AB"/>
    <w:rsid w:val="00C578FE"/>
    <w:rsid w:val="00C57A33"/>
    <w:rsid w:val="00C57F65"/>
    <w:rsid w:val="00C61367"/>
    <w:rsid w:val="00C635D3"/>
    <w:rsid w:val="00C63E25"/>
    <w:rsid w:val="00C64AD6"/>
    <w:rsid w:val="00C6532E"/>
    <w:rsid w:val="00C6562D"/>
    <w:rsid w:val="00C65B45"/>
    <w:rsid w:val="00C65E8B"/>
    <w:rsid w:val="00C66784"/>
    <w:rsid w:val="00C66902"/>
    <w:rsid w:val="00C67375"/>
    <w:rsid w:val="00C67EE8"/>
    <w:rsid w:val="00C70095"/>
    <w:rsid w:val="00C70C89"/>
    <w:rsid w:val="00C713DC"/>
    <w:rsid w:val="00C71768"/>
    <w:rsid w:val="00C71F95"/>
    <w:rsid w:val="00C72140"/>
    <w:rsid w:val="00C728B8"/>
    <w:rsid w:val="00C72B47"/>
    <w:rsid w:val="00C72EE0"/>
    <w:rsid w:val="00C73DEE"/>
    <w:rsid w:val="00C7400D"/>
    <w:rsid w:val="00C74A39"/>
    <w:rsid w:val="00C7515F"/>
    <w:rsid w:val="00C75559"/>
    <w:rsid w:val="00C75942"/>
    <w:rsid w:val="00C76A01"/>
    <w:rsid w:val="00C76D7C"/>
    <w:rsid w:val="00C77800"/>
    <w:rsid w:val="00C77C17"/>
    <w:rsid w:val="00C77CB6"/>
    <w:rsid w:val="00C800D0"/>
    <w:rsid w:val="00C8045B"/>
    <w:rsid w:val="00C808D0"/>
    <w:rsid w:val="00C81F4A"/>
    <w:rsid w:val="00C827DD"/>
    <w:rsid w:val="00C82DF9"/>
    <w:rsid w:val="00C83C3B"/>
    <w:rsid w:val="00C843F5"/>
    <w:rsid w:val="00C84678"/>
    <w:rsid w:val="00C8519D"/>
    <w:rsid w:val="00C86B0E"/>
    <w:rsid w:val="00C8736E"/>
    <w:rsid w:val="00C875F7"/>
    <w:rsid w:val="00C87BC5"/>
    <w:rsid w:val="00C91B55"/>
    <w:rsid w:val="00C925BA"/>
    <w:rsid w:val="00C92F97"/>
    <w:rsid w:val="00C938CD"/>
    <w:rsid w:val="00C93B6C"/>
    <w:rsid w:val="00C93BE0"/>
    <w:rsid w:val="00C9448E"/>
    <w:rsid w:val="00C947EE"/>
    <w:rsid w:val="00C94C1F"/>
    <w:rsid w:val="00C9586F"/>
    <w:rsid w:val="00C95A1F"/>
    <w:rsid w:val="00C960B3"/>
    <w:rsid w:val="00CA0CCD"/>
    <w:rsid w:val="00CA1679"/>
    <w:rsid w:val="00CA1A72"/>
    <w:rsid w:val="00CA1C33"/>
    <w:rsid w:val="00CA1F7C"/>
    <w:rsid w:val="00CA26C2"/>
    <w:rsid w:val="00CA4365"/>
    <w:rsid w:val="00CA4B36"/>
    <w:rsid w:val="00CA50B3"/>
    <w:rsid w:val="00CA5677"/>
    <w:rsid w:val="00CA5B2F"/>
    <w:rsid w:val="00CA6813"/>
    <w:rsid w:val="00CA6AD1"/>
    <w:rsid w:val="00CA7210"/>
    <w:rsid w:val="00CA7BA2"/>
    <w:rsid w:val="00CA7BF3"/>
    <w:rsid w:val="00CA7C67"/>
    <w:rsid w:val="00CA7DFB"/>
    <w:rsid w:val="00CB08FE"/>
    <w:rsid w:val="00CB1363"/>
    <w:rsid w:val="00CB1782"/>
    <w:rsid w:val="00CB3D63"/>
    <w:rsid w:val="00CB4260"/>
    <w:rsid w:val="00CB48F5"/>
    <w:rsid w:val="00CB4984"/>
    <w:rsid w:val="00CB5608"/>
    <w:rsid w:val="00CB5719"/>
    <w:rsid w:val="00CB5D59"/>
    <w:rsid w:val="00CB5E85"/>
    <w:rsid w:val="00CB6312"/>
    <w:rsid w:val="00CB6D24"/>
    <w:rsid w:val="00CB7547"/>
    <w:rsid w:val="00CB7945"/>
    <w:rsid w:val="00CB79F5"/>
    <w:rsid w:val="00CC0633"/>
    <w:rsid w:val="00CC1A0B"/>
    <w:rsid w:val="00CC2F8E"/>
    <w:rsid w:val="00CC31BB"/>
    <w:rsid w:val="00CC3A23"/>
    <w:rsid w:val="00CC4823"/>
    <w:rsid w:val="00CC4D46"/>
    <w:rsid w:val="00CC6F8D"/>
    <w:rsid w:val="00CC7230"/>
    <w:rsid w:val="00CC758C"/>
    <w:rsid w:val="00CC7C89"/>
    <w:rsid w:val="00CD16D2"/>
    <w:rsid w:val="00CD1F40"/>
    <w:rsid w:val="00CD2538"/>
    <w:rsid w:val="00CD2B27"/>
    <w:rsid w:val="00CD3BF5"/>
    <w:rsid w:val="00CD4FEA"/>
    <w:rsid w:val="00CD63CD"/>
    <w:rsid w:val="00CD6750"/>
    <w:rsid w:val="00CD726D"/>
    <w:rsid w:val="00CE2447"/>
    <w:rsid w:val="00CE2C1A"/>
    <w:rsid w:val="00CE328A"/>
    <w:rsid w:val="00CE34A9"/>
    <w:rsid w:val="00CE3A5B"/>
    <w:rsid w:val="00CE46E2"/>
    <w:rsid w:val="00CE4B21"/>
    <w:rsid w:val="00CE4D52"/>
    <w:rsid w:val="00CE4DB3"/>
    <w:rsid w:val="00CE5097"/>
    <w:rsid w:val="00CE5224"/>
    <w:rsid w:val="00CE55C4"/>
    <w:rsid w:val="00CE569C"/>
    <w:rsid w:val="00CE5FB2"/>
    <w:rsid w:val="00CE6ABC"/>
    <w:rsid w:val="00CE7D7A"/>
    <w:rsid w:val="00CF0A37"/>
    <w:rsid w:val="00CF12BA"/>
    <w:rsid w:val="00CF1909"/>
    <w:rsid w:val="00CF1A46"/>
    <w:rsid w:val="00CF2A9B"/>
    <w:rsid w:val="00CF3227"/>
    <w:rsid w:val="00CF33A9"/>
    <w:rsid w:val="00CF3619"/>
    <w:rsid w:val="00CF3B40"/>
    <w:rsid w:val="00CF3D79"/>
    <w:rsid w:val="00CF3E95"/>
    <w:rsid w:val="00CF46C9"/>
    <w:rsid w:val="00CF47D8"/>
    <w:rsid w:val="00CF4950"/>
    <w:rsid w:val="00CF4C76"/>
    <w:rsid w:val="00CF53A2"/>
    <w:rsid w:val="00CF5A6D"/>
    <w:rsid w:val="00CF6451"/>
    <w:rsid w:val="00CF688A"/>
    <w:rsid w:val="00CF737A"/>
    <w:rsid w:val="00D00549"/>
    <w:rsid w:val="00D00D7D"/>
    <w:rsid w:val="00D01FA1"/>
    <w:rsid w:val="00D0368E"/>
    <w:rsid w:val="00D0407F"/>
    <w:rsid w:val="00D047EB"/>
    <w:rsid w:val="00D04997"/>
    <w:rsid w:val="00D062F6"/>
    <w:rsid w:val="00D07E10"/>
    <w:rsid w:val="00D07E28"/>
    <w:rsid w:val="00D07F33"/>
    <w:rsid w:val="00D103A2"/>
    <w:rsid w:val="00D10D2B"/>
    <w:rsid w:val="00D11301"/>
    <w:rsid w:val="00D119E5"/>
    <w:rsid w:val="00D11B28"/>
    <w:rsid w:val="00D11EF9"/>
    <w:rsid w:val="00D11FA2"/>
    <w:rsid w:val="00D11FAD"/>
    <w:rsid w:val="00D120B6"/>
    <w:rsid w:val="00D13127"/>
    <w:rsid w:val="00D13278"/>
    <w:rsid w:val="00D13913"/>
    <w:rsid w:val="00D14120"/>
    <w:rsid w:val="00D1429B"/>
    <w:rsid w:val="00D156B0"/>
    <w:rsid w:val="00D1571B"/>
    <w:rsid w:val="00D16662"/>
    <w:rsid w:val="00D174EE"/>
    <w:rsid w:val="00D20F64"/>
    <w:rsid w:val="00D21A08"/>
    <w:rsid w:val="00D21B17"/>
    <w:rsid w:val="00D21BA1"/>
    <w:rsid w:val="00D22329"/>
    <w:rsid w:val="00D22590"/>
    <w:rsid w:val="00D22AAC"/>
    <w:rsid w:val="00D2386C"/>
    <w:rsid w:val="00D23DB8"/>
    <w:rsid w:val="00D24FB2"/>
    <w:rsid w:val="00D25263"/>
    <w:rsid w:val="00D259AA"/>
    <w:rsid w:val="00D268C5"/>
    <w:rsid w:val="00D274DF"/>
    <w:rsid w:val="00D277E9"/>
    <w:rsid w:val="00D27987"/>
    <w:rsid w:val="00D27B30"/>
    <w:rsid w:val="00D27E5E"/>
    <w:rsid w:val="00D30E7B"/>
    <w:rsid w:val="00D315B0"/>
    <w:rsid w:val="00D31FA9"/>
    <w:rsid w:val="00D32E97"/>
    <w:rsid w:val="00D32EC0"/>
    <w:rsid w:val="00D332F7"/>
    <w:rsid w:val="00D33902"/>
    <w:rsid w:val="00D348B2"/>
    <w:rsid w:val="00D3496C"/>
    <w:rsid w:val="00D34A5A"/>
    <w:rsid w:val="00D3632E"/>
    <w:rsid w:val="00D37F10"/>
    <w:rsid w:val="00D40C21"/>
    <w:rsid w:val="00D40C4E"/>
    <w:rsid w:val="00D41A74"/>
    <w:rsid w:val="00D41D99"/>
    <w:rsid w:val="00D421DE"/>
    <w:rsid w:val="00D4271D"/>
    <w:rsid w:val="00D4290F"/>
    <w:rsid w:val="00D43110"/>
    <w:rsid w:val="00D43222"/>
    <w:rsid w:val="00D43393"/>
    <w:rsid w:val="00D44A53"/>
    <w:rsid w:val="00D45500"/>
    <w:rsid w:val="00D456D4"/>
    <w:rsid w:val="00D45722"/>
    <w:rsid w:val="00D457B3"/>
    <w:rsid w:val="00D45C8C"/>
    <w:rsid w:val="00D46581"/>
    <w:rsid w:val="00D4709E"/>
    <w:rsid w:val="00D470F2"/>
    <w:rsid w:val="00D474C5"/>
    <w:rsid w:val="00D47B47"/>
    <w:rsid w:val="00D47DA6"/>
    <w:rsid w:val="00D5049E"/>
    <w:rsid w:val="00D5063B"/>
    <w:rsid w:val="00D506B7"/>
    <w:rsid w:val="00D507E9"/>
    <w:rsid w:val="00D50936"/>
    <w:rsid w:val="00D5218C"/>
    <w:rsid w:val="00D52EFE"/>
    <w:rsid w:val="00D53345"/>
    <w:rsid w:val="00D53CF8"/>
    <w:rsid w:val="00D5416A"/>
    <w:rsid w:val="00D54794"/>
    <w:rsid w:val="00D55194"/>
    <w:rsid w:val="00D5547B"/>
    <w:rsid w:val="00D55AC0"/>
    <w:rsid w:val="00D5608A"/>
    <w:rsid w:val="00D56600"/>
    <w:rsid w:val="00D56A4F"/>
    <w:rsid w:val="00D56B06"/>
    <w:rsid w:val="00D57410"/>
    <w:rsid w:val="00D57573"/>
    <w:rsid w:val="00D57662"/>
    <w:rsid w:val="00D577A1"/>
    <w:rsid w:val="00D57DED"/>
    <w:rsid w:val="00D604C5"/>
    <w:rsid w:val="00D608F0"/>
    <w:rsid w:val="00D60A5D"/>
    <w:rsid w:val="00D62ADC"/>
    <w:rsid w:val="00D62DDC"/>
    <w:rsid w:val="00D638DC"/>
    <w:rsid w:val="00D63BE4"/>
    <w:rsid w:val="00D648C9"/>
    <w:rsid w:val="00D64ACC"/>
    <w:rsid w:val="00D660DC"/>
    <w:rsid w:val="00D661D4"/>
    <w:rsid w:val="00D6696C"/>
    <w:rsid w:val="00D66C2F"/>
    <w:rsid w:val="00D70BE9"/>
    <w:rsid w:val="00D7100F"/>
    <w:rsid w:val="00D72E94"/>
    <w:rsid w:val="00D74949"/>
    <w:rsid w:val="00D750C1"/>
    <w:rsid w:val="00D75279"/>
    <w:rsid w:val="00D75AD5"/>
    <w:rsid w:val="00D763C9"/>
    <w:rsid w:val="00D76FE5"/>
    <w:rsid w:val="00D82646"/>
    <w:rsid w:val="00D8309A"/>
    <w:rsid w:val="00D832A6"/>
    <w:rsid w:val="00D84D24"/>
    <w:rsid w:val="00D84D57"/>
    <w:rsid w:val="00D85843"/>
    <w:rsid w:val="00D86263"/>
    <w:rsid w:val="00D86BBA"/>
    <w:rsid w:val="00D86F93"/>
    <w:rsid w:val="00D87616"/>
    <w:rsid w:val="00D876F8"/>
    <w:rsid w:val="00D91198"/>
    <w:rsid w:val="00D9178C"/>
    <w:rsid w:val="00D92E27"/>
    <w:rsid w:val="00D942DA"/>
    <w:rsid w:val="00D960D2"/>
    <w:rsid w:val="00D96560"/>
    <w:rsid w:val="00D96C80"/>
    <w:rsid w:val="00D96DA9"/>
    <w:rsid w:val="00D97260"/>
    <w:rsid w:val="00DA09D9"/>
    <w:rsid w:val="00DA10B0"/>
    <w:rsid w:val="00DA2092"/>
    <w:rsid w:val="00DA22CE"/>
    <w:rsid w:val="00DA2BF4"/>
    <w:rsid w:val="00DA33FC"/>
    <w:rsid w:val="00DA37FD"/>
    <w:rsid w:val="00DA418A"/>
    <w:rsid w:val="00DA4AC2"/>
    <w:rsid w:val="00DA4BF2"/>
    <w:rsid w:val="00DA60AB"/>
    <w:rsid w:val="00DA6832"/>
    <w:rsid w:val="00DA6A3A"/>
    <w:rsid w:val="00DB00C6"/>
    <w:rsid w:val="00DB03E7"/>
    <w:rsid w:val="00DB12A1"/>
    <w:rsid w:val="00DB1773"/>
    <w:rsid w:val="00DB1B43"/>
    <w:rsid w:val="00DB1D61"/>
    <w:rsid w:val="00DB2A8C"/>
    <w:rsid w:val="00DB3937"/>
    <w:rsid w:val="00DB42AE"/>
    <w:rsid w:val="00DB56B3"/>
    <w:rsid w:val="00DB6963"/>
    <w:rsid w:val="00DB7827"/>
    <w:rsid w:val="00DB7989"/>
    <w:rsid w:val="00DC1183"/>
    <w:rsid w:val="00DC18C0"/>
    <w:rsid w:val="00DC3101"/>
    <w:rsid w:val="00DC31A8"/>
    <w:rsid w:val="00DC4033"/>
    <w:rsid w:val="00DC4E26"/>
    <w:rsid w:val="00DC5042"/>
    <w:rsid w:val="00DC5261"/>
    <w:rsid w:val="00DC56D4"/>
    <w:rsid w:val="00DC5C5D"/>
    <w:rsid w:val="00DC6887"/>
    <w:rsid w:val="00DC728B"/>
    <w:rsid w:val="00DC7351"/>
    <w:rsid w:val="00DC7B9B"/>
    <w:rsid w:val="00DD0263"/>
    <w:rsid w:val="00DD0F90"/>
    <w:rsid w:val="00DD138A"/>
    <w:rsid w:val="00DD1ABF"/>
    <w:rsid w:val="00DD3071"/>
    <w:rsid w:val="00DD5E4E"/>
    <w:rsid w:val="00DD6046"/>
    <w:rsid w:val="00DD6303"/>
    <w:rsid w:val="00DD687B"/>
    <w:rsid w:val="00DD71A1"/>
    <w:rsid w:val="00DD7B0B"/>
    <w:rsid w:val="00DE076B"/>
    <w:rsid w:val="00DE1515"/>
    <w:rsid w:val="00DE2012"/>
    <w:rsid w:val="00DE3283"/>
    <w:rsid w:val="00DE376C"/>
    <w:rsid w:val="00DE4782"/>
    <w:rsid w:val="00DE499D"/>
    <w:rsid w:val="00DE5945"/>
    <w:rsid w:val="00DE5EA1"/>
    <w:rsid w:val="00DE6CA7"/>
    <w:rsid w:val="00DE7858"/>
    <w:rsid w:val="00DE79B7"/>
    <w:rsid w:val="00DE7D46"/>
    <w:rsid w:val="00DF006B"/>
    <w:rsid w:val="00DF0436"/>
    <w:rsid w:val="00DF0643"/>
    <w:rsid w:val="00DF1B93"/>
    <w:rsid w:val="00DF1D54"/>
    <w:rsid w:val="00DF235F"/>
    <w:rsid w:val="00DF2701"/>
    <w:rsid w:val="00DF2E71"/>
    <w:rsid w:val="00DF34E7"/>
    <w:rsid w:val="00DF41DD"/>
    <w:rsid w:val="00DF4D97"/>
    <w:rsid w:val="00DF5688"/>
    <w:rsid w:val="00DF668C"/>
    <w:rsid w:val="00DF6909"/>
    <w:rsid w:val="00DF6B77"/>
    <w:rsid w:val="00DF78DE"/>
    <w:rsid w:val="00E00573"/>
    <w:rsid w:val="00E017B1"/>
    <w:rsid w:val="00E01B7B"/>
    <w:rsid w:val="00E01E75"/>
    <w:rsid w:val="00E02168"/>
    <w:rsid w:val="00E02F35"/>
    <w:rsid w:val="00E039A9"/>
    <w:rsid w:val="00E04394"/>
    <w:rsid w:val="00E0446D"/>
    <w:rsid w:val="00E05058"/>
    <w:rsid w:val="00E0631C"/>
    <w:rsid w:val="00E0663D"/>
    <w:rsid w:val="00E06674"/>
    <w:rsid w:val="00E0687A"/>
    <w:rsid w:val="00E06B6E"/>
    <w:rsid w:val="00E06BA2"/>
    <w:rsid w:val="00E108FC"/>
    <w:rsid w:val="00E11091"/>
    <w:rsid w:val="00E11731"/>
    <w:rsid w:val="00E1181B"/>
    <w:rsid w:val="00E12B28"/>
    <w:rsid w:val="00E14159"/>
    <w:rsid w:val="00E14977"/>
    <w:rsid w:val="00E14B59"/>
    <w:rsid w:val="00E14F5B"/>
    <w:rsid w:val="00E155B6"/>
    <w:rsid w:val="00E156A3"/>
    <w:rsid w:val="00E16058"/>
    <w:rsid w:val="00E160BA"/>
    <w:rsid w:val="00E164C6"/>
    <w:rsid w:val="00E1657D"/>
    <w:rsid w:val="00E16C83"/>
    <w:rsid w:val="00E171F9"/>
    <w:rsid w:val="00E17845"/>
    <w:rsid w:val="00E17E0A"/>
    <w:rsid w:val="00E20A86"/>
    <w:rsid w:val="00E20E6B"/>
    <w:rsid w:val="00E216C9"/>
    <w:rsid w:val="00E216D8"/>
    <w:rsid w:val="00E22CA2"/>
    <w:rsid w:val="00E22D80"/>
    <w:rsid w:val="00E244B6"/>
    <w:rsid w:val="00E24F51"/>
    <w:rsid w:val="00E2572A"/>
    <w:rsid w:val="00E26022"/>
    <w:rsid w:val="00E26FFF"/>
    <w:rsid w:val="00E27363"/>
    <w:rsid w:val="00E27410"/>
    <w:rsid w:val="00E3188C"/>
    <w:rsid w:val="00E31986"/>
    <w:rsid w:val="00E32F7C"/>
    <w:rsid w:val="00E33320"/>
    <w:rsid w:val="00E33E31"/>
    <w:rsid w:val="00E33ED1"/>
    <w:rsid w:val="00E341E1"/>
    <w:rsid w:val="00E34337"/>
    <w:rsid w:val="00E35A5F"/>
    <w:rsid w:val="00E36626"/>
    <w:rsid w:val="00E3670E"/>
    <w:rsid w:val="00E367A8"/>
    <w:rsid w:val="00E36E25"/>
    <w:rsid w:val="00E406F4"/>
    <w:rsid w:val="00E42654"/>
    <w:rsid w:val="00E4365E"/>
    <w:rsid w:val="00E460D3"/>
    <w:rsid w:val="00E46772"/>
    <w:rsid w:val="00E467EC"/>
    <w:rsid w:val="00E47D23"/>
    <w:rsid w:val="00E5154C"/>
    <w:rsid w:val="00E524D9"/>
    <w:rsid w:val="00E528EE"/>
    <w:rsid w:val="00E52982"/>
    <w:rsid w:val="00E52CFE"/>
    <w:rsid w:val="00E540B9"/>
    <w:rsid w:val="00E5444A"/>
    <w:rsid w:val="00E54F50"/>
    <w:rsid w:val="00E55203"/>
    <w:rsid w:val="00E561E1"/>
    <w:rsid w:val="00E5622A"/>
    <w:rsid w:val="00E603FA"/>
    <w:rsid w:val="00E60AE5"/>
    <w:rsid w:val="00E60BF2"/>
    <w:rsid w:val="00E60CEB"/>
    <w:rsid w:val="00E61BC1"/>
    <w:rsid w:val="00E61BD0"/>
    <w:rsid w:val="00E62394"/>
    <w:rsid w:val="00E6293B"/>
    <w:rsid w:val="00E629EC"/>
    <w:rsid w:val="00E640B2"/>
    <w:rsid w:val="00E640DB"/>
    <w:rsid w:val="00E64A78"/>
    <w:rsid w:val="00E65652"/>
    <w:rsid w:val="00E6657B"/>
    <w:rsid w:val="00E66926"/>
    <w:rsid w:val="00E67788"/>
    <w:rsid w:val="00E6779A"/>
    <w:rsid w:val="00E67AE9"/>
    <w:rsid w:val="00E70015"/>
    <w:rsid w:val="00E707DB"/>
    <w:rsid w:val="00E7264E"/>
    <w:rsid w:val="00E728E9"/>
    <w:rsid w:val="00E732D5"/>
    <w:rsid w:val="00E734F9"/>
    <w:rsid w:val="00E73C2D"/>
    <w:rsid w:val="00E7422E"/>
    <w:rsid w:val="00E74F29"/>
    <w:rsid w:val="00E757C6"/>
    <w:rsid w:val="00E77D2B"/>
    <w:rsid w:val="00E77D6E"/>
    <w:rsid w:val="00E802F5"/>
    <w:rsid w:val="00E80563"/>
    <w:rsid w:val="00E81664"/>
    <w:rsid w:val="00E8188A"/>
    <w:rsid w:val="00E81C80"/>
    <w:rsid w:val="00E81D76"/>
    <w:rsid w:val="00E82291"/>
    <w:rsid w:val="00E829D5"/>
    <w:rsid w:val="00E83446"/>
    <w:rsid w:val="00E84F09"/>
    <w:rsid w:val="00E85094"/>
    <w:rsid w:val="00E86A9B"/>
    <w:rsid w:val="00E86B99"/>
    <w:rsid w:val="00E86D08"/>
    <w:rsid w:val="00E876AB"/>
    <w:rsid w:val="00E900E4"/>
    <w:rsid w:val="00E908A1"/>
    <w:rsid w:val="00E90FA8"/>
    <w:rsid w:val="00E914A5"/>
    <w:rsid w:val="00E9202D"/>
    <w:rsid w:val="00E927E3"/>
    <w:rsid w:val="00E92A24"/>
    <w:rsid w:val="00E92B8E"/>
    <w:rsid w:val="00E94CCE"/>
    <w:rsid w:val="00E94E0E"/>
    <w:rsid w:val="00E95173"/>
    <w:rsid w:val="00E9599F"/>
    <w:rsid w:val="00E95D15"/>
    <w:rsid w:val="00E965EB"/>
    <w:rsid w:val="00E97C7A"/>
    <w:rsid w:val="00EA1685"/>
    <w:rsid w:val="00EA322F"/>
    <w:rsid w:val="00EA35AA"/>
    <w:rsid w:val="00EA3CA3"/>
    <w:rsid w:val="00EA3DE3"/>
    <w:rsid w:val="00EA4C77"/>
    <w:rsid w:val="00EA5A9A"/>
    <w:rsid w:val="00EA5CED"/>
    <w:rsid w:val="00EA5DFE"/>
    <w:rsid w:val="00EA6956"/>
    <w:rsid w:val="00EA6CE3"/>
    <w:rsid w:val="00EA7BF5"/>
    <w:rsid w:val="00EA7F33"/>
    <w:rsid w:val="00EB0F93"/>
    <w:rsid w:val="00EB13D6"/>
    <w:rsid w:val="00EB1495"/>
    <w:rsid w:val="00EB2251"/>
    <w:rsid w:val="00EB2434"/>
    <w:rsid w:val="00EB28AC"/>
    <w:rsid w:val="00EB2B75"/>
    <w:rsid w:val="00EB2EEC"/>
    <w:rsid w:val="00EB3924"/>
    <w:rsid w:val="00EB5C04"/>
    <w:rsid w:val="00EB687C"/>
    <w:rsid w:val="00EB6BA5"/>
    <w:rsid w:val="00EB6E38"/>
    <w:rsid w:val="00EB6EEA"/>
    <w:rsid w:val="00EB7B55"/>
    <w:rsid w:val="00EC1B23"/>
    <w:rsid w:val="00EC36C3"/>
    <w:rsid w:val="00EC58D2"/>
    <w:rsid w:val="00EC6489"/>
    <w:rsid w:val="00EC6973"/>
    <w:rsid w:val="00EC6AC1"/>
    <w:rsid w:val="00EC75D8"/>
    <w:rsid w:val="00ED0FA5"/>
    <w:rsid w:val="00ED13B3"/>
    <w:rsid w:val="00ED164D"/>
    <w:rsid w:val="00ED1F76"/>
    <w:rsid w:val="00ED3B63"/>
    <w:rsid w:val="00ED3BC9"/>
    <w:rsid w:val="00ED3D28"/>
    <w:rsid w:val="00ED50FC"/>
    <w:rsid w:val="00ED5DF1"/>
    <w:rsid w:val="00ED6103"/>
    <w:rsid w:val="00ED6821"/>
    <w:rsid w:val="00ED6CC2"/>
    <w:rsid w:val="00ED7F46"/>
    <w:rsid w:val="00EE161A"/>
    <w:rsid w:val="00EE1DA1"/>
    <w:rsid w:val="00EE1E59"/>
    <w:rsid w:val="00EE237A"/>
    <w:rsid w:val="00EE2461"/>
    <w:rsid w:val="00EE248D"/>
    <w:rsid w:val="00EE28AC"/>
    <w:rsid w:val="00EE2C42"/>
    <w:rsid w:val="00EE3627"/>
    <w:rsid w:val="00EE4719"/>
    <w:rsid w:val="00EE4CA2"/>
    <w:rsid w:val="00EE5B90"/>
    <w:rsid w:val="00EE5CF6"/>
    <w:rsid w:val="00EE6D70"/>
    <w:rsid w:val="00EF067E"/>
    <w:rsid w:val="00EF06F9"/>
    <w:rsid w:val="00EF1478"/>
    <w:rsid w:val="00EF15C8"/>
    <w:rsid w:val="00EF16A1"/>
    <w:rsid w:val="00EF17E7"/>
    <w:rsid w:val="00EF1841"/>
    <w:rsid w:val="00EF2C1E"/>
    <w:rsid w:val="00EF306D"/>
    <w:rsid w:val="00EF354E"/>
    <w:rsid w:val="00EF3DBD"/>
    <w:rsid w:val="00EF3FC1"/>
    <w:rsid w:val="00EF4377"/>
    <w:rsid w:val="00EF59AE"/>
    <w:rsid w:val="00EF5A5C"/>
    <w:rsid w:val="00EF6CEA"/>
    <w:rsid w:val="00EF74CD"/>
    <w:rsid w:val="00F01721"/>
    <w:rsid w:val="00F02288"/>
    <w:rsid w:val="00F02306"/>
    <w:rsid w:val="00F03307"/>
    <w:rsid w:val="00F03908"/>
    <w:rsid w:val="00F04DFE"/>
    <w:rsid w:val="00F05739"/>
    <w:rsid w:val="00F05EFE"/>
    <w:rsid w:val="00F067FA"/>
    <w:rsid w:val="00F074C4"/>
    <w:rsid w:val="00F07826"/>
    <w:rsid w:val="00F10DAF"/>
    <w:rsid w:val="00F13A8E"/>
    <w:rsid w:val="00F13E8B"/>
    <w:rsid w:val="00F13FA1"/>
    <w:rsid w:val="00F14BAD"/>
    <w:rsid w:val="00F1539C"/>
    <w:rsid w:val="00F16B1F"/>
    <w:rsid w:val="00F16D02"/>
    <w:rsid w:val="00F16FF4"/>
    <w:rsid w:val="00F17654"/>
    <w:rsid w:val="00F2042C"/>
    <w:rsid w:val="00F21C45"/>
    <w:rsid w:val="00F21CDF"/>
    <w:rsid w:val="00F23307"/>
    <w:rsid w:val="00F233A4"/>
    <w:rsid w:val="00F23BAE"/>
    <w:rsid w:val="00F23DB7"/>
    <w:rsid w:val="00F24698"/>
    <w:rsid w:val="00F2476B"/>
    <w:rsid w:val="00F24879"/>
    <w:rsid w:val="00F250C3"/>
    <w:rsid w:val="00F26C59"/>
    <w:rsid w:val="00F271AC"/>
    <w:rsid w:val="00F275B9"/>
    <w:rsid w:val="00F27D0A"/>
    <w:rsid w:val="00F3092F"/>
    <w:rsid w:val="00F30B78"/>
    <w:rsid w:val="00F30EFC"/>
    <w:rsid w:val="00F32931"/>
    <w:rsid w:val="00F32DAE"/>
    <w:rsid w:val="00F33879"/>
    <w:rsid w:val="00F3440A"/>
    <w:rsid w:val="00F345EB"/>
    <w:rsid w:val="00F34F52"/>
    <w:rsid w:val="00F35BD5"/>
    <w:rsid w:val="00F37E62"/>
    <w:rsid w:val="00F400F0"/>
    <w:rsid w:val="00F40C03"/>
    <w:rsid w:val="00F4118C"/>
    <w:rsid w:val="00F41AB8"/>
    <w:rsid w:val="00F41EF1"/>
    <w:rsid w:val="00F421CB"/>
    <w:rsid w:val="00F42910"/>
    <w:rsid w:val="00F42958"/>
    <w:rsid w:val="00F43468"/>
    <w:rsid w:val="00F44040"/>
    <w:rsid w:val="00F448EB"/>
    <w:rsid w:val="00F47335"/>
    <w:rsid w:val="00F50292"/>
    <w:rsid w:val="00F507F2"/>
    <w:rsid w:val="00F5115B"/>
    <w:rsid w:val="00F51498"/>
    <w:rsid w:val="00F51BDE"/>
    <w:rsid w:val="00F51DD1"/>
    <w:rsid w:val="00F524BC"/>
    <w:rsid w:val="00F52B00"/>
    <w:rsid w:val="00F52FE1"/>
    <w:rsid w:val="00F53C84"/>
    <w:rsid w:val="00F53CF1"/>
    <w:rsid w:val="00F54988"/>
    <w:rsid w:val="00F549E1"/>
    <w:rsid w:val="00F5512D"/>
    <w:rsid w:val="00F55421"/>
    <w:rsid w:val="00F55495"/>
    <w:rsid w:val="00F6074A"/>
    <w:rsid w:val="00F60D9C"/>
    <w:rsid w:val="00F60FB1"/>
    <w:rsid w:val="00F611D5"/>
    <w:rsid w:val="00F62313"/>
    <w:rsid w:val="00F632CE"/>
    <w:rsid w:val="00F6347B"/>
    <w:rsid w:val="00F6355E"/>
    <w:rsid w:val="00F637E0"/>
    <w:rsid w:val="00F63A46"/>
    <w:rsid w:val="00F64402"/>
    <w:rsid w:val="00F64BDE"/>
    <w:rsid w:val="00F650DA"/>
    <w:rsid w:val="00F65261"/>
    <w:rsid w:val="00F65860"/>
    <w:rsid w:val="00F678D2"/>
    <w:rsid w:val="00F717A0"/>
    <w:rsid w:val="00F72F1A"/>
    <w:rsid w:val="00F72F95"/>
    <w:rsid w:val="00F74A2E"/>
    <w:rsid w:val="00F76FA4"/>
    <w:rsid w:val="00F777DB"/>
    <w:rsid w:val="00F77B8A"/>
    <w:rsid w:val="00F81315"/>
    <w:rsid w:val="00F819BA"/>
    <w:rsid w:val="00F82506"/>
    <w:rsid w:val="00F82ED6"/>
    <w:rsid w:val="00F83996"/>
    <w:rsid w:val="00F83C66"/>
    <w:rsid w:val="00F84265"/>
    <w:rsid w:val="00F86354"/>
    <w:rsid w:val="00F87A58"/>
    <w:rsid w:val="00F9044F"/>
    <w:rsid w:val="00F927BD"/>
    <w:rsid w:val="00F93D31"/>
    <w:rsid w:val="00F9418D"/>
    <w:rsid w:val="00F95464"/>
    <w:rsid w:val="00F95C3D"/>
    <w:rsid w:val="00FA0861"/>
    <w:rsid w:val="00FA0B9A"/>
    <w:rsid w:val="00FA0C9F"/>
    <w:rsid w:val="00FA1F31"/>
    <w:rsid w:val="00FA26A1"/>
    <w:rsid w:val="00FA28AF"/>
    <w:rsid w:val="00FA2C48"/>
    <w:rsid w:val="00FA4AF3"/>
    <w:rsid w:val="00FA4BA2"/>
    <w:rsid w:val="00FA4CA4"/>
    <w:rsid w:val="00FA4E28"/>
    <w:rsid w:val="00FA6193"/>
    <w:rsid w:val="00FA66B7"/>
    <w:rsid w:val="00FA6A75"/>
    <w:rsid w:val="00FA75AE"/>
    <w:rsid w:val="00FA78B9"/>
    <w:rsid w:val="00FA7B99"/>
    <w:rsid w:val="00FB04C2"/>
    <w:rsid w:val="00FB0502"/>
    <w:rsid w:val="00FB18C6"/>
    <w:rsid w:val="00FB1D74"/>
    <w:rsid w:val="00FB22F0"/>
    <w:rsid w:val="00FB2B4E"/>
    <w:rsid w:val="00FB30A5"/>
    <w:rsid w:val="00FB3676"/>
    <w:rsid w:val="00FB38F1"/>
    <w:rsid w:val="00FB3FC5"/>
    <w:rsid w:val="00FB5081"/>
    <w:rsid w:val="00FB535D"/>
    <w:rsid w:val="00FB56B3"/>
    <w:rsid w:val="00FB5810"/>
    <w:rsid w:val="00FB6025"/>
    <w:rsid w:val="00FB620C"/>
    <w:rsid w:val="00FB67FB"/>
    <w:rsid w:val="00FB6DBD"/>
    <w:rsid w:val="00FB7785"/>
    <w:rsid w:val="00FB7C75"/>
    <w:rsid w:val="00FC02E1"/>
    <w:rsid w:val="00FC03B3"/>
    <w:rsid w:val="00FC078E"/>
    <w:rsid w:val="00FC16EC"/>
    <w:rsid w:val="00FC19C0"/>
    <w:rsid w:val="00FC1C0A"/>
    <w:rsid w:val="00FC5989"/>
    <w:rsid w:val="00FC5BEC"/>
    <w:rsid w:val="00FC5E81"/>
    <w:rsid w:val="00FC6087"/>
    <w:rsid w:val="00FC78A8"/>
    <w:rsid w:val="00FD082A"/>
    <w:rsid w:val="00FD12C5"/>
    <w:rsid w:val="00FD1A5C"/>
    <w:rsid w:val="00FD2BA5"/>
    <w:rsid w:val="00FD2FB5"/>
    <w:rsid w:val="00FD4050"/>
    <w:rsid w:val="00FD4C18"/>
    <w:rsid w:val="00FD4C84"/>
    <w:rsid w:val="00FD5095"/>
    <w:rsid w:val="00FD52EC"/>
    <w:rsid w:val="00FD536D"/>
    <w:rsid w:val="00FD56A6"/>
    <w:rsid w:val="00FD6109"/>
    <w:rsid w:val="00FD6FD3"/>
    <w:rsid w:val="00FD739C"/>
    <w:rsid w:val="00FD79E0"/>
    <w:rsid w:val="00FE0065"/>
    <w:rsid w:val="00FE0DA6"/>
    <w:rsid w:val="00FE1176"/>
    <w:rsid w:val="00FE198D"/>
    <w:rsid w:val="00FE19DD"/>
    <w:rsid w:val="00FE2E1C"/>
    <w:rsid w:val="00FE2F65"/>
    <w:rsid w:val="00FE4B68"/>
    <w:rsid w:val="00FE5725"/>
    <w:rsid w:val="00FE6246"/>
    <w:rsid w:val="00FE64D0"/>
    <w:rsid w:val="00FE6962"/>
    <w:rsid w:val="00FE6B03"/>
    <w:rsid w:val="00FE753A"/>
    <w:rsid w:val="00FE7C66"/>
    <w:rsid w:val="00FE7F89"/>
    <w:rsid w:val="00FF01B9"/>
    <w:rsid w:val="00FF1201"/>
    <w:rsid w:val="00FF129F"/>
    <w:rsid w:val="00FF1C8A"/>
    <w:rsid w:val="00FF2C69"/>
    <w:rsid w:val="00FF3F8B"/>
    <w:rsid w:val="00FF6137"/>
    <w:rsid w:val="00FF61BF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9E669"/>
  <w15:chartTrackingRefBased/>
  <w15:docId w15:val="{463DBCDB-AC73-4CBC-AC2C-0DCB1A6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E4C2B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5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06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063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90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063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0634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08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raitcorpsdetexte21">
    <w:name w:val="Retrait corps de texte 21"/>
    <w:basedOn w:val="Normal"/>
    <w:rsid w:val="00915B0E"/>
    <w:pPr>
      <w:suppressAutoHyphens/>
      <w:spacing w:after="0" w:line="260" w:lineRule="exact"/>
      <w:ind w:left="540" w:firstLine="594"/>
      <w:jc w:val="both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5B673F"/>
    <w:pPr>
      <w:ind w:left="708"/>
    </w:pPr>
  </w:style>
  <w:style w:type="character" w:styleId="lev">
    <w:name w:val="Strong"/>
    <w:uiPriority w:val="22"/>
    <w:qFormat/>
    <w:rsid w:val="001C15E7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A26B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re">
    <w:name w:val="Lettre"/>
    <w:basedOn w:val="Normal"/>
    <w:rsid w:val="00A86DFF"/>
    <w:pPr>
      <w:tabs>
        <w:tab w:val="center" w:pos="7655"/>
      </w:tabs>
      <w:spacing w:after="0" w:line="240" w:lineRule="auto"/>
      <w:ind w:left="567" w:right="-709" w:firstLine="1418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uiPriority w:val="10"/>
    <w:qFormat/>
    <w:rsid w:val="006E01A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uiPriority w:val="99"/>
    <w:rsid w:val="006E01A8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rticlen">
    <w:name w:val="article : n°"/>
    <w:basedOn w:val="Normal"/>
    <w:uiPriority w:val="99"/>
    <w:rsid w:val="006E01A8"/>
    <w:pPr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6E01A8"/>
    <w:pPr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articlecontenu"/>
    <w:uiPriority w:val="99"/>
    <w:rsid w:val="006E01A8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6E01A8"/>
    <w:pPr>
      <w:spacing w:after="0"/>
      <w:ind w:left="567" w:firstLine="0"/>
    </w:pPr>
  </w:style>
  <w:style w:type="character" w:customStyle="1" w:styleId="apple-style-span">
    <w:name w:val="apple-style-span"/>
    <w:rsid w:val="00853C04"/>
  </w:style>
  <w:style w:type="character" w:customStyle="1" w:styleId="style12">
    <w:name w:val="style12"/>
    <w:rsid w:val="005F1C81"/>
  </w:style>
  <w:style w:type="character" w:customStyle="1" w:styleId="st1">
    <w:name w:val="st1"/>
    <w:rsid w:val="00625016"/>
  </w:style>
  <w:style w:type="paragraph" w:styleId="NormalWeb">
    <w:name w:val="Normal (Web)"/>
    <w:basedOn w:val="Normal"/>
    <w:uiPriority w:val="99"/>
    <w:unhideWhenUsed/>
    <w:rsid w:val="000A34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0A49A4"/>
    <w:pPr>
      <w:spacing w:after="0" w:line="240" w:lineRule="auto"/>
      <w:ind w:right="-1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0A49A4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9B46AC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7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2476B"/>
    <w:rPr>
      <w:lang w:eastAsia="en-US"/>
    </w:rPr>
  </w:style>
  <w:style w:type="character" w:styleId="Appelnotedebasdep">
    <w:name w:val="footnote reference"/>
    <w:uiPriority w:val="99"/>
    <w:semiHidden/>
    <w:unhideWhenUsed/>
    <w:rsid w:val="00F2476B"/>
    <w:rPr>
      <w:vertAlign w:val="superscript"/>
    </w:rPr>
  </w:style>
  <w:style w:type="paragraph" w:customStyle="1" w:styleId="Standard">
    <w:name w:val="Standard"/>
    <w:rsid w:val="0077008C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77008C"/>
    <w:pPr>
      <w:spacing w:after="120"/>
    </w:pPr>
  </w:style>
  <w:style w:type="character" w:styleId="Mentionnonrsolue">
    <w:name w:val="Unresolved Mention"/>
    <w:uiPriority w:val="99"/>
    <w:semiHidden/>
    <w:unhideWhenUsed/>
    <w:rsid w:val="000A12D0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59A0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C259A0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259A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C259A0"/>
    <w:rPr>
      <w:sz w:val="22"/>
      <w:szCs w:val="22"/>
      <w:lang w:eastAsia="en-US"/>
    </w:rPr>
  </w:style>
  <w:style w:type="paragraph" w:customStyle="1" w:styleId="SNArticle">
    <w:name w:val="SNArticle"/>
    <w:basedOn w:val="Normal"/>
    <w:next w:val="Corpsdetexte"/>
    <w:rsid w:val="009E67E6"/>
    <w:pPr>
      <w:suppressAutoHyphens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Textedesaisie">
    <w:name w:val="Texte de saisie"/>
    <w:basedOn w:val="Normal"/>
    <w:qFormat/>
    <w:rsid w:val="009E67E6"/>
    <w:pPr>
      <w:spacing w:after="0" w:line="240" w:lineRule="atLeast"/>
    </w:pPr>
    <w:rPr>
      <w:sz w:val="20"/>
      <w:szCs w:val="20"/>
    </w:rPr>
  </w:style>
  <w:style w:type="character" w:styleId="Accentuation">
    <w:name w:val="Emphasis"/>
    <w:uiPriority w:val="20"/>
    <w:qFormat/>
    <w:rsid w:val="009E67E6"/>
    <w:rPr>
      <w:i/>
      <w:iCs/>
    </w:rPr>
  </w:style>
  <w:style w:type="paragraph" w:customStyle="1" w:styleId="paragraph">
    <w:name w:val="paragraph"/>
    <w:basedOn w:val="Normal"/>
    <w:rsid w:val="00147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4731F"/>
  </w:style>
  <w:style w:type="character" w:customStyle="1" w:styleId="scxw123519329">
    <w:name w:val="scxw123519329"/>
    <w:basedOn w:val="Policepardfaut"/>
    <w:rsid w:val="0014731F"/>
  </w:style>
  <w:style w:type="character" w:customStyle="1" w:styleId="eop">
    <w:name w:val="eop"/>
    <w:basedOn w:val="Policepardfaut"/>
    <w:rsid w:val="0014731F"/>
  </w:style>
  <w:style w:type="paragraph" w:customStyle="1" w:styleId="Paragraphedeliste1">
    <w:name w:val="Paragraphe de liste1"/>
    <w:basedOn w:val="Normal"/>
    <w:rsid w:val="00CB7945"/>
    <w:pPr>
      <w:ind w:left="720"/>
    </w:pPr>
    <w:rPr>
      <w:rFonts w:eastAsia="Times New Roman"/>
    </w:rPr>
  </w:style>
  <w:style w:type="paragraph" w:customStyle="1" w:styleId="western">
    <w:name w:val="western"/>
    <w:basedOn w:val="Normal"/>
    <w:rsid w:val="00CB7945"/>
    <w:pPr>
      <w:spacing w:before="100" w:beforeAutospacing="1" w:after="142" w:line="288" w:lineRule="auto"/>
    </w:pPr>
    <w:rPr>
      <w:rFonts w:eastAsia="Times New Roman"/>
      <w:color w:val="000000"/>
      <w:lang w:eastAsia="fr-FR"/>
    </w:rPr>
  </w:style>
  <w:style w:type="character" w:customStyle="1" w:styleId="scxw38573106">
    <w:name w:val="scxw38573106"/>
    <w:basedOn w:val="Policepardfaut"/>
    <w:rsid w:val="00E914A5"/>
  </w:style>
  <w:style w:type="character" w:customStyle="1" w:styleId="tabchar">
    <w:name w:val="tabchar"/>
    <w:basedOn w:val="Policepardfaut"/>
    <w:rsid w:val="00E914A5"/>
  </w:style>
  <w:style w:type="paragraph" w:customStyle="1" w:styleId="xmsonormal">
    <w:name w:val="x_msonormal"/>
    <w:basedOn w:val="Normal"/>
    <w:rsid w:val="00B81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rsid w:val="002E4C2B"/>
    <w:rPr>
      <w:rFonts w:ascii="Comic Sans MS" w:eastAsia="Times New Roman" w:hAnsi="Comic Sans MS"/>
      <w:b/>
      <w:bCs/>
      <w:sz w:val="52"/>
      <w:szCs w:val="24"/>
    </w:rPr>
  </w:style>
  <w:style w:type="table" w:customStyle="1" w:styleId="TableNormal">
    <w:name w:val="Table Normal"/>
    <w:uiPriority w:val="2"/>
    <w:semiHidden/>
    <w:unhideWhenUsed/>
    <w:qFormat/>
    <w:rsid w:val="00A566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6B4"/>
    <w:pPr>
      <w:widowControl w:val="0"/>
      <w:autoSpaceDE w:val="0"/>
      <w:autoSpaceDN w:val="0"/>
      <w:spacing w:after="0" w:line="240" w:lineRule="auto"/>
      <w:ind w:left="11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5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villeneuvedaveyron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francois.rouzie\SMICA\Villeneuve-dAveyron-ALSH%20-%20Documents\En%20tete%20Mairie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8d4d9-ff54-4284-8622-7db9d3ec087b">
      <Terms xmlns="http://schemas.microsoft.com/office/infopath/2007/PartnerControls"/>
    </lcf76f155ced4ddcb4097134ff3c332f>
    <TaxCatchAll xmlns="c2b2edb4-d8b8-4f2d-b8c0-7236426d785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A75E823837D40A277C8B66AB70962" ma:contentTypeVersion="13" ma:contentTypeDescription="Crée un document." ma:contentTypeScope="" ma:versionID="26e79fcdf3f213068ae480296319d2dd">
  <xsd:schema xmlns:xsd="http://www.w3.org/2001/XMLSchema" xmlns:xs="http://www.w3.org/2001/XMLSchema" xmlns:p="http://schemas.microsoft.com/office/2006/metadata/properties" xmlns:ns2="e608d4d9-ff54-4284-8622-7db9d3ec087b" xmlns:ns3="c2b2edb4-d8b8-4f2d-b8c0-7236426d7854" targetNamespace="http://schemas.microsoft.com/office/2006/metadata/properties" ma:root="true" ma:fieldsID="14fbdf7440c21cb00ceeec345a9ac9d5" ns2:_="" ns3:_="">
    <xsd:import namespace="e608d4d9-ff54-4284-8622-7db9d3ec087b"/>
    <xsd:import namespace="c2b2edb4-d8b8-4f2d-b8c0-7236426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8d4d9-ff54-4284-8622-7db9d3ec0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2edb4-d8b8-4f2d-b8c0-7236426d785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7b027d-041c-412e-ab56-972ba3d04758}" ma:internalName="TaxCatchAll" ma:showField="CatchAllData" ma:web="c2b2edb4-d8b8-4f2d-b8c0-7236426d7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256F-E5FF-4D2C-9023-6A0A0AF91B0A}">
  <ds:schemaRefs>
    <ds:schemaRef ds:uri="http://schemas.microsoft.com/office/2006/metadata/properties"/>
    <ds:schemaRef ds:uri="http://schemas.microsoft.com/office/infopath/2007/PartnerControls"/>
    <ds:schemaRef ds:uri="e608d4d9-ff54-4284-8622-7db9d3ec087b"/>
    <ds:schemaRef ds:uri="c2b2edb4-d8b8-4f2d-b8c0-7236426d7854"/>
  </ds:schemaRefs>
</ds:datastoreItem>
</file>

<file path=customXml/itemProps2.xml><?xml version="1.0" encoding="utf-8"?>
<ds:datastoreItem xmlns:ds="http://schemas.openxmlformats.org/officeDocument/2006/customXml" ds:itemID="{F290A2FE-28DF-4947-8711-08D72C689C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A63116-CF18-42C8-91CF-F14B525C2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8d4d9-ff54-4284-8622-7db9d3ec087b"/>
    <ds:schemaRef ds:uri="c2b2edb4-d8b8-4f2d-b8c0-7236426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D2CD1-DE2E-462E-94FC-4CC5830501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803F78-026C-4689-970A-B04E8A9D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tete Mairie .dotx</Template>
  <TotalTime>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4849786</vt:i4>
      </vt:variant>
      <vt:variant>
        <vt:i4>0</vt:i4>
      </vt:variant>
      <vt:variant>
        <vt:i4>0</vt:i4>
      </vt:variant>
      <vt:variant>
        <vt:i4>5</vt:i4>
      </vt:variant>
      <vt:variant>
        <vt:lpwstr>mailto:mairie@villeneuvedaveyron.fr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ROUZIES</dc:creator>
  <cp:keywords/>
  <cp:lastModifiedBy>Jean-Francois ROUZIES</cp:lastModifiedBy>
  <cp:revision>5</cp:revision>
  <cp:lastPrinted>2023-07-05T07:20:00Z</cp:lastPrinted>
  <dcterms:created xsi:type="dcterms:W3CDTF">2024-10-22T09:30:00Z</dcterms:created>
  <dcterms:modified xsi:type="dcterms:W3CDTF">2024-10-22T09:36:00Z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39600</vt:r8>
  </property>
  <property fmtid="{D5CDD505-2E9C-101B-9397-08002B2CF9AE}" pid="3" name="MediaServiceImageTags">
    <vt:lpwstr/>
  </property>
  <property fmtid="{D5CDD505-2E9C-101B-9397-08002B2CF9AE}" pid="4" name="ContentTypeId">
    <vt:lpwstr>0x010100CE0A75E823837D40A277C8B66AB70962</vt:lpwstr>
  </property>
</Properties>
</file>